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2736" w:rsidRDefault="00D92736" w:rsidP="00FF6781">
      <w:pPr>
        <w:spacing w:after="0" w:line="240" w:lineRule="auto"/>
        <w:jc w:val="center"/>
        <w:rPr>
          <w:rFonts w:ascii="Arial Narrow" w:hAnsi="Arial Narrow" w:cs="Arial"/>
          <w:b/>
          <w:bCs/>
          <w:sz w:val="32"/>
          <w:szCs w:val="28"/>
          <w:lang w:eastAsia="fr-FR"/>
        </w:rPr>
      </w:pPr>
    </w:p>
    <w:p w:rsidR="00D92736" w:rsidRDefault="00D92736" w:rsidP="00FF6781">
      <w:pPr>
        <w:spacing w:after="0" w:line="240" w:lineRule="auto"/>
        <w:jc w:val="center"/>
        <w:rPr>
          <w:rFonts w:ascii="Arial Narrow" w:hAnsi="Arial Narrow" w:cs="Arial"/>
          <w:b/>
          <w:bCs/>
          <w:sz w:val="32"/>
          <w:szCs w:val="28"/>
          <w:lang w:eastAsia="fr-FR"/>
        </w:rPr>
      </w:pPr>
    </w:p>
    <w:p w:rsidR="00D92736" w:rsidRDefault="00D92736" w:rsidP="00FF6781">
      <w:pPr>
        <w:spacing w:after="0" w:line="240" w:lineRule="auto"/>
        <w:jc w:val="center"/>
        <w:rPr>
          <w:rFonts w:ascii="Arial Narrow" w:hAnsi="Arial Narrow" w:cs="Arial"/>
          <w:b/>
          <w:bCs/>
          <w:sz w:val="32"/>
          <w:szCs w:val="28"/>
          <w:lang w:eastAsia="fr-FR"/>
        </w:rPr>
      </w:pPr>
    </w:p>
    <w:p w:rsidR="00D92736" w:rsidRDefault="00D92736" w:rsidP="00FF6781">
      <w:pPr>
        <w:spacing w:after="0" w:line="240" w:lineRule="auto"/>
        <w:jc w:val="center"/>
        <w:rPr>
          <w:rFonts w:ascii="Arial Narrow" w:hAnsi="Arial Narrow" w:cs="Arial"/>
          <w:b/>
          <w:bCs/>
          <w:sz w:val="32"/>
          <w:szCs w:val="28"/>
          <w:lang w:eastAsia="fr-FR"/>
        </w:rPr>
      </w:pPr>
    </w:p>
    <w:p w:rsidR="00E8252B" w:rsidRDefault="00E8252B" w:rsidP="00FF6781">
      <w:pPr>
        <w:spacing w:after="0" w:line="240" w:lineRule="auto"/>
        <w:jc w:val="center"/>
        <w:rPr>
          <w:rFonts w:ascii="Arial Narrow" w:hAnsi="Arial Narrow" w:cs="Arial"/>
          <w:b/>
          <w:bCs/>
          <w:sz w:val="32"/>
          <w:szCs w:val="28"/>
          <w:lang w:eastAsia="fr-FR"/>
        </w:rPr>
      </w:pPr>
      <w:r w:rsidRPr="00665FF1">
        <w:rPr>
          <w:rFonts w:ascii="Arial Narrow" w:hAnsi="Arial Narrow" w:cs="Arial"/>
          <w:b/>
          <w:bCs/>
          <w:sz w:val="32"/>
          <w:szCs w:val="28"/>
          <w:lang w:eastAsia="fr-FR"/>
        </w:rPr>
        <w:t xml:space="preserve">RÉSIDENCE D’ÉCRITURE </w:t>
      </w:r>
      <w:r w:rsidR="00EA78F8" w:rsidRPr="00665FF1">
        <w:rPr>
          <w:rFonts w:ascii="Arial Narrow" w:hAnsi="Arial Narrow" w:cs="Arial"/>
          <w:b/>
          <w:bCs/>
          <w:sz w:val="32"/>
          <w:szCs w:val="28"/>
          <w:lang w:eastAsia="fr-FR"/>
        </w:rPr>
        <w:t>POUR LA RELÈVE</w:t>
      </w:r>
    </w:p>
    <w:p w:rsidR="00073D95" w:rsidRDefault="00073D95" w:rsidP="00073D95">
      <w:pPr>
        <w:spacing w:after="0" w:line="240" w:lineRule="auto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>EN RÉGION OCCITANIE – FRANCE</w:t>
      </w:r>
    </w:p>
    <w:p w:rsidR="00073D95" w:rsidRPr="00665FF1" w:rsidRDefault="00073D95" w:rsidP="00FF6781">
      <w:pPr>
        <w:spacing w:after="0" w:line="240" w:lineRule="auto"/>
        <w:jc w:val="center"/>
        <w:rPr>
          <w:rFonts w:ascii="Arial Narrow" w:hAnsi="Arial Narrow" w:cs="Arial"/>
          <w:b/>
          <w:bCs/>
          <w:sz w:val="32"/>
          <w:szCs w:val="28"/>
          <w:lang w:eastAsia="fr-FR"/>
        </w:rPr>
      </w:pPr>
    </w:p>
    <w:p w:rsidR="00E8252B" w:rsidRPr="003D2F15" w:rsidRDefault="00E8252B" w:rsidP="00FF6781">
      <w:pPr>
        <w:keepNext/>
        <w:spacing w:after="0" w:line="240" w:lineRule="auto"/>
        <w:jc w:val="center"/>
        <w:outlineLvl w:val="1"/>
        <w:rPr>
          <w:rFonts w:ascii="Arial Narrow" w:hAnsi="Arial Narrow" w:cs="Arial"/>
          <w:b/>
          <w:bCs/>
          <w:sz w:val="28"/>
          <w:szCs w:val="28"/>
          <w:lang w:eastAsia="fr-FR"/>
        </w:rPr>
      </w:pPr>
      <w:r w:rsidRPr="003D2F15">
        <w:rPr>
          <w:rFonts w:ascii="Arial Narrow" w:hAnsi="Arial Narrow" w:cs="Arial"/>
          <w:b/>
          <w:bCs/>
          <w:sz w:val="28"/>
          <w:szCs w:val="28"/>
          <w:lang w:eastAsia="fr-FR"/>
        </w:rPr>
        <w:t>Formulaire d’inscription</w:t>
      </w:r>
    </w:p>
    <w:p w:rsidR="00E8252B" w:rsidRPr="003D2F15" w:rsidRDefault="00905CE2" w:rsidP="00E8252B">
      <w:pPr>
        <w:spacing w:after="0" w:line="240" w:lineRule="auto"/>
        <w:jc w:val="center"/>
        <w:rPr>
          <w:rFonts w:ascii="Arial Narrow" w:hAnsi="Arial Narrow" w:cs="Arial"/>
          <w:b/>
          <w:bCs/>
          <w:szCs w:val="28"/>
          <w:lang w:eastAsia="fr-FR"/>
        </w:rPr>
      </w:pPr>
      <w:r>
        <w:rPr>
          <w:rFonts w:ascii="Arial Narrow" w:hAnsi="Arial Narrow" w:cs="Arial"/>
          <w:b/>
          <w:bCs/>
          <w:szCs w:val="28"/>
          <w:lang w:eastAsia="fr-FR"/>
        </w:rPr>
        <w:t xml:space="preserve"> 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0800"/>
      </w:tblGrid>
      <w:tr w:rsidR="00E8252B" w:rsidRPr="003D2F15" w:rsidTr="003D2F15">
        <w:trPr>
          <w:jc w:val="center"/>
        </w:trPr>
        <w:tc>
          <w:tcPr>
            <w:tcW w:w="5000" w:type="pct"/>
            <w:shd w:val="clear" w:color="auto" w:fill="000000"/>
            <w:vAlign w:val="center"/>
          </w:tcPr>
          <w:p w:rsidR="00E8252B" w:rsidRPr="003D2F15" w:rsidRDefault="00E8252B" w:rsidP="00EE7B08">
            <w:pPr>
              <w:spacing w:after="0" w:line="240" w:lineRule="auto"/>
              <w:ind w:right="334"/>
              <w:jc w:val="center"/>
              <w:rPr>
                <w:rFonts w:ascii="Arial Narrow" w:hAnsi="Arial Narrow" w:cs="Arial"/>
                <w:b/>
                <w:bCs/>
                <w:sz w:val="28"/>
                <w:szCs w:val="24"/>
                <w:u w:val="single"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bCs/>
                <w:sz w:val="24"/>
                <w:szCs w:val="24"/>
                <w:lang w:val="fr-FR" w:eastAsia="fr-FR"/>
              </w:rPr>
              <w:t>Date limite pour le dépôt des candidatures </w:t>
            </w:r>
            <w:r w:rsidRPr="00905CE2">
              <w:rPr>
                <w:rFonts w:ascii="Arial Narrow" w:hAnsi="Arial Narrow" w:cs="Arial"/>
                <w:b/>
                <w:bCs/>
                <w:sz w:val="24"/>
                <w:szCs w:val="24"/>
                <w:lang w:val="fr-FR" w:eastAsia="fr-FR"/>
              </w:rPr>
              <w:t>:</w:t>
            </w:r>
            <w:r w:rsidR="005554EE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lang w:val="fr-FR" w:eastAsia="fr-FR"/>
              </w:rPr>
              <w:t xml:space="preserve"> </w:t>
            </w:r>
            <w:r w:rsidR="0028639E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lang w:val="fr-FR" w:eastAsia="fr-FR"/>
              </w:rPr>
              <w:t>VENDR</w:t>
            </w:r>
            <w:r w:rsidR="008B656E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lang w:val="fr-FR" w:eastAsia="fr-FR"/>
              </w:rPr>
              <w:t>E</w:t>
            </w:r>
            <w:r w:rsidR="005554EE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lang w:val="fr-FR" w:eastAsia="fr-FR"/>
              </w:rPr>
              <w:t xml:space="preserve">DI </w:t>
            </w:r>
            <w:r w:rsidR="00073D95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lang w:val="fr-FR" w:eastAsia="fr-FR"/>
              </w:rPr>
              <w:t xml:space="preserve">30 </w:t>
            </w:r>
            <w:r w:rsidR="0028639E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lang w:val="fr-FR" w:eastAsia="fr-FR"/>
              </w:rPr>
              <w:t>MAI</w:t>
            </w:r>
            <w:r w:rsidR="00073D95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lang w:val="fr-FR" w:eastAsia="fr-FR"/>
              </w:rPr>
              <w:t xml:space="preserve"> </w:t>
            </w:r>
            <w:r w:rsidR="00A2250A" w:rsidRPr="00905CE2">
              <w:rPr>
                <w:rFonts w:ascii="Arial Narrow" w:hAnsi="Arial Narrow" w:cs="Arial"/>
                <w:b/>
                <w:bCs/>
                <w:sz w:val="28"/>
                <w:szCs w:val="24"/>
                <w:u w:val="single"/>
                <w:lang w:val="fr-FR" w:eastAsia="fr-FR"/>
              </w:rPr>
              <w:t>20</w:t>
            </w:r>
            <w:r w:rsidR="00832597" w:rsidRPr="00905CE2">
              <w:rPr>
                <w:rFonts w:ascii="Arial Narrow" w:hAnsi="Arial Narrow" w:cs="Arial"/>
                <w:b/>
                <w:bCs/>
                <w:sz w:val="28"/>
                <w:szCs w:val="24"/>
                <w:u w:val="single"/>
                <w:lang w:val="fr-FR" w:eastAsia="fr-FR"/>
              </w:rPr>
              <w:t>2</w:t>
            </w:r>
            <w:r w:rsidR="008B656E">
              <w:rPr>
                <w:rFonts w:ascii="Arial Narrow" w:hAnsi="Arial Narrow" w:cs="Arial"/>
                <w:b/>
                <w:bCs/>
                <w:sz w:val="28"/>
                <w:szCs w:val="24"/>
                <w:u w:val="single"/>
                <w:lang w:val="fr-FR" w:eastAsia="fr-FR"/>
              </w:rPr>
              <w:t>5</w:t>
            </w:r>
            <w:r w:rsidR="00FF6781" w:rsidRPr="00905CE2">
              <w:rPr>
                <w:rFonts w:ascii="Arial Narrow" w:hAnsi="Arial Narrow" w:cs="Arial"/>
                <w:b/>
                <w:bCs/>
                <w:sz w:val="28"/>
                <w:szCs w:val="24"/>
                <w:u w:val="single"/>
                <w:lang w:val="fr-FR" w:eastAsia="fr-FR"/>
              </w:rPr>
              <w:t xml:space="preserve"> </w:t>
            </w:r>
            <w:r w:rsidR="00073D95" w:rsidRPr="00073D95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lang w:val="fr-FR" w:eastAsia="fr-FR"/>
              </w:rPr>
              <w:t>À MIDI</w:t>
            </w:r>
          </w:p>
        </w:tc>
      </w:tr>
    </w:tbl>
    <w:p w:rsidR="00E8252B" w:rsidRPr="003D2F15" w:rsidRDefault="00E8252B" w:rsidP="00E8252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fr-FR" w:eastAsia="fr-F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8828"/>
      </w:tblGrid>
      <w:tr w:rsidR="00E8252B" w:rsidRPr="003D2F15" w:rsidTr="003D2F15">
        <w:trPr>
          <w:trHeight w:val="265"/>
        </w:trPr>
        <w:tc>
          <w:tcPr>
            <w:tcW w:w="5000" w:type="pct"/>
            <w:gridSpan w:val="2"/>
            <w:shd w:val="clear" w:color="auto" w:fill="BFBFBF"/>
          </w:tcPr>
          <w:p w:rsidR="00E8252B" w:rsidRPr="003D2F15" w:rsidRDefault="00E8252B" w:rsidP="004933D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 xml:space="preserve"> A – PROFIL GÉNÉRAL</w:t>
            </w:r>
            <w:r w:rsidR="00DD18A9">
              <w:rPr>
                <w:rFonts w:ascii="Arial Narrow" w:hAnsi="Arial Narrow" w:cs="Arial"/>
                <w:b/>
                <w:caps/>
                <w:lang w:val="fr-FR" w:eastAsia="fr-FR"/>
              </w:rPr>
              <w:t xml:space="preserve"> De la candidate ou</w:t>
            </w:r>
            <w:r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 xml:space="preserve"> DU </w:t>
            </w:r>
            <w:r w:rsidR="004933DB"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>candidat</w:t>
            </w:r>
            <w:r w:rsidR="00DD18A9">
              <w:rPr>
                <w:rFonts w:ascii="Arial Narrow" w:hAnsi="Arial Narrow" w:cs="Arial"/>
                <w:b/>
                <w:caps/>
                <w:lang w:val="fr-FR" w:eastAsia="fr-FR"/>
              </w:rPr>
              <w:t xml:space="preserve"> </w:t>
            </w:r>
          </w:p>
        </w:tc>
      </w:tr>
      <w:tr w:rsidR="00E8252B" w:rsidRPr="003D2F15" w:rsidTr="003D2F15">
        <w:trPr>
          <w:trHeight w:val="396"/>
        </w:trPr>
        <w:tc>
          <w:tcPr>
            <w:tcW w:w="909" w:type="pct"/>
            <w:shd w:val="clear" w:color="auto" w:fill="auto"/>
            <w:vAlign w:val="center"/>
          </w:tcPr>
          <w:p w:rsidR="00E8252B" w:rsidRPr="003D2F15" w:rsidRDefault="004933DB" w:rsidP="00B66E3A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lang w:val="fr-FR" w:eastAsia="fr-FR"/>
              </w:rPr>
              <w:t>Prénom</w:t>
            </w:r>
            <w:r w:rsidR="005554EE">
              <w:rPr>
                <w:rFonts w:ascii="Arial Narrow" w:hAnsi="Arial Narrow" w:cs="Arial"/>
                <w:b/>
                <w:lang w:val="fr-FR" w:eastAsia="fr-FR"/>
              </w:rPr>
              <w:t>,</w:t>
            </w:r>
            <w:r w:rsidRPr="003D2F15">
              <w:rPr>
                <w:rFonts w:ascii="Arial Narrow" w:hAnsi="Arial Narrow" w:cs="Arial"/>
                <w:b/>
                <w:lang w:val="fr-FR" w:eastAsia="fr-FR"/>
              </w:rPr>
              <w:t xml:space="preserve"> nom</w:t>
            </w:r>
            <w:r w:rsidR="005554EE">
              <w:rPr>
                <w:rFonts w:ascii="Arial Narrow" w:hAnsi="Arial Narrow" w:cs="Arial"/>
                <w:b/>
                <w:lang w:val="fr-FR" w:eastAsia="fr-FR"/>
              </w:rPr>
              <w:t>, pronom(s) utilisé(s)</w:t>
            </w:r>
          </w:p>
        </w:tc>
        <w:tc>
          <w:tcPr>
            <w:tcW w:w="4091" w:type="pct"/>
            <w:shd w:val="clear" w:color="auto" w:fill="auto"/>
            <w:vAlign w:val="center"/>
          </w:tcPr>
          <w:p w:rsidR="00E8252B" w:rsidRPr="00B96FB9" w:rsidRDefault="003D2F15" w:rsidP="00B96FB9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bCs/>
                <w:lang w:val="fr-FR" w:eastAsia="fr-FR"/>
              </w:rPr>
            </w:pPr>
            <w:r w:rsidRPr="00B96FB9">
              <w:rPr>
                <w:rFonts w:ascii="Arial Narrow" w:hAnsi="Arial Narrow" w:cs="Arial"/>
                <w:bCs/>
                <w:lang w:val="fr-FR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B96FB9">
              <w:rPr>
                <w:rFonts w:ascii="Arial Narrow" w:hAnsi="Arial Narrow" w:cs="Arial"/>
                <w:bCs/>
                <w:lang w:val="fr-FR" w:eastAsia="fr-FR"/>
              </w:rPr>
              <w:instrText xml:space="preserve"> FORMTEXT </w:instrText>
            </w:r>
            <w:r w:rsidRPr="00B96FB9">
              <w:rPr>
                <w:rFonts w:ascii="Arial Narrow" w:hAnsi="Arial Narrow" w:cs="Arial"/>
                <w:bCs/>
                <w:lang w:val="fr-FR" w:eastAsia="fr-FR"/>
              </w:rPr>
            </w:r>
            <w:r w:rsidRPr="00B96FB9">
              <w:rPr>
                <w:rFonts w:ascii="Arial Narrow" w:hAnsi="Arial Narrow" w:cs="Arial"/>
                <w:bCs/>
                <w:lang w:val="fr-FR" w:eastAsia="fr-FR"/>
              </w:rPr>
              <w:fldChar w:fldCharType="separate"/>
            </w:r>
            <w:r w:rsidR="00B96FB9" w:rsidRPr="00B96FB9">
              <w:rPr>
                <w:rFonts w:ascii="Arial Narrow" w:hAnsi="Arial Narrow" w:cs="Arial"/>
                <w:bCs/>
                <w:lang w:val="fr-FR" w:eastAsia="fr-FR"/>
              </w:rPr>
              <w:t> </w:t>
            </w:r>
            <w:r w:rsidR="00B96FB9" w:rsidRPr="00B96FB9">
              <w:rPr>
                <w:rFonts w:ascii="Arial Narrow" w:hAnsi="Arial Narrow" w:cs="Arial"/>
                <w:bCs/>
                <w:lang w:val="fr-FR" w:eastAsia="fr-FR"/>
              </w:rPr>
              <w:t> </w:t>
            </w:r>
            <w:r w:rsidR="00B96FB9" w:rsidRPr="00B96FB9">
              <w:rPr>
                <w:rFonts w:ascii="Arial Narrow" w:hAnsi="Arial Narrow" w:cs="Arial"/>
                <w:bCs/>
                <w:lang w:val="fr-FR" w:eastAsia="fr-FR"/>
              </w:rPr>
              <w:t> </w:t>
            </w:r>
            <w:r w:rsidR="00B96FB9" w:rsidRPr="00B96FB9">
              <w:rPr>
                <w:rFonts w:ascii="Arial Narrow" w:hAnsi="Arial Narrow" w:cs="Arial"/>
                <w:bCs/>
                <w:lang w:val="fr-FR" w:eastAsia="fr-FR"/>
              </w:rPr>
              <w:t> </w:t>
            </w:r>
            <w:r w:rsidR="00B96FB9" w:rsidRPr="00B96FB9">
              <w:rPr>
                <w:rFonts w:ascii="Arial Narrow" w:hAnsi="Arial Narrow" w:cs="Arial"/>
                <w:bCs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bCs/>
                <w:lang w:val="fr-FR" w:eastAsia="fr-FR"/>
              </w:rPr>
              <w:fldChar w:fldCharType="end"/>
            </w:r>
            <w:bookmarkEnd w:id="0"/>
          </w:p>
        </w:tc>
      </w:tr>
      <w:tr w:rsidR="00E8252B" w:rsidRPr="003D2F15" w:rsidTr="003D2F15">
        <w:trPr>
          <w:trHeight w:val="396"/>
        </w:trPr>
        <w:tc>
          <w:tcPr>
            <w:tcW w:w="909" w:type="pct"/>
            <w:shd w:val="clear" w:color="auto" w:fill="auto"/>
            <w:vAlign w:val="center"/>
          </w:tcPr>
          <w:p w:rsidR="004933DB" w:rsidRDefault="004933DB" w:rsidP="00E8252B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b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lang w:val="fr-FR" w:eastAsia="fr-FR"/>
              </w:rPr>
              <w:t xml:space="preserve">Présentation </w:t>
            </w:r>
          </w:p>
          <w:p w:rsidR="00B66E3A" w:rsidRPr="003D2F15" w:rsidRDefault="00B66E3A" w:rsidP="00E8252B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</w:p>
          <w:p w:rsidR="004933DB" w:rsidRPr="003D2F15" w:rsidRDefault="004933DB" w:rsidP="00E8252B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3D2F15">
              <w:rPr>
                <w:rFonts w:ascii="Arial Narrow" w:hAnsi="Arial Narrow" w:cs="Arial"/>
                <w:lang w:val="fr-FR" w:eastAsia="fr-FR"/>
              </w:rPr>
              <w:t xml:space="preserve">(Décrivez votre parcours et votre démarche artistique. Maximum 1 page) </w:t>
            </w:r>
          </w:p>
          <w:p w:rsidR="004933DB" w:rsidRPr="003D2F15" w:rsidRDefault="004933DB" w:rsidP="00E8252B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</w:p>
          <w:p w:rsidR="00E8252B" w:rsidRPr="003D2F15" w:rsidRDefault="00E8252B" w:rsidP="00E8252B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4091" w:type="pct"/>
            <w:shd w:val="clear" w:color="auto" w:fill="auto"/>
          </w:tcPr>
          <w:p w:rsidR="000D1254" w:rsidRPr="00B96FB9" w:rsidRDefault="003D2F15" w:rsidP="003D2F15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lang w:val="fr-FR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B96FB9">
              <w:rPr>
                <w:rFonts w:ascii="Arial Narrow" w:hAnsi="Arial Narrow" w:cs="Arial"/>
                <w:lang w:val="fr-FR" w:eastAsia="fr-FR"/>
              </w:rPr>
              <w:instrText xml:space="preserve"> FORMTEXT </w:instrText>
            </w:r>
            <w:r w:rsidRPr="00B96FB9">
              <w:rPr>
                <w:rFonts w:ascii="Arial Narrow" w:hAnsi="Arial Narrow" w:cs="Arial"/>
                <w:lang w:val="fr-FR" w:eastAsia="fr-FR"/>
              </w:rPr>
            </w:r>
            <w:r w:rsidRPr="00B96FB9">
              <w:rPr>
                <w:rFonts w:ascii="Arial Narrow" w:hAnsi="Arial Narrow" w:cs="Arial"/>
                <w:lang w:val="fr-FR" w:eastAsia="fr-FR"/>
              </w:rPr>
              <w:fldChar w:fldCharType="separate"/>
            </w:r>
            <w:r w:rsidR="00B96FB9" w:rsidRPr="00B96FB9">
              <w:rPr>
                <w:rFonts w:ascii="Arial Narrow" w:hAnsi="Arial Narrow" w:cs="Arial"/>
                <w:lang w:val="fr-FR" w:eastAsia="fr-FR"/>
              </w:rPr>
              <w:t> </w:t>
            </w:r>
            <w:r w:rsidR="00B96FB9" w:rsidRPr="00B96FB9">
              <w:rPr>
                <w:rFonts w:ascii="Arial Narrow" w:hAnsi="Arial Narrow" w:cs="Arial"/>
                <w:lang w:val="fr-FR" w:eastAsia="fr-FR"/>
              </w:rPr>
              <w:t> </w:t>
            </w:r>
            <w:r w:rsidR="00B96FB9" w:rsidRPr="00B96FB9">
              <w:rPr>
                <w:rFonts w:ascii="Arial Narrow" w:hAnsi="Arial Narrow" w:cs="Arial"/>
                <w:lang w:val="fr-FR" w:eastAsia="fr-FR"/>
              </w:rPr>
              <w:t> </w:t>
            </w:r>
            <w:r w:rsidR="00B96FB9" w:rsidRPr="00B96FB9">
              <w:rPr>
                <w:rFonts w:ascii="Arial Narrow" w:hAnsi="Arial Narrow" w:cs="Arial"/>
                <w:lang w:val="fr-FR" w:eastAsia="fr-FR"/>
              </w:rPr>
              <w:t> </w:t>
            </w:r>
            <w:r w:rsidR="00B96FB9" w:rsidRPr="00B96FB9">
              <w:rPr>
                <w:rFonts w:ascii="Arial Narrow" w:hAnsi="Arial Narrow" w:cs="Arial"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lang w:val="fr-FR" w:eastAsia="fr-FR"/>
              </w:rPr>
              <w:fldChar w:fldCharType="end"/>
            </w:r>
            <w:bookmarkEnd w:id="1"/>
          </w:p>
          <w:p w:rsidR="000D1254" w:rsidRPr="00B96FB9" w:rsidRDefault="000D1254" w:rsidP="003D2F15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</w:p>
          <w:p w:rsidR="00E8252B" w:rsidRPr="00B96FB9" w:rsidRDefault="00E8252B" w:rsidP="003D2F15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bCs/>
                <w:lang w:val="fr-FR" w:eastAsia="fr-FR"/>
              </w:rPr>
            </w:pPr>
            <w:r w:rsidRPr="00B96FB9">
              <w:rPr>
                <w:rFonts w:ascii="Arial Narrow" w:hAnsi="Arial Narrow" w:cs="Arial"/>
                <w:lang w:val="fr-FR" w:eastAsia="fr-FR"/>
              </w:rPr>
              <w:t xml:space="preserve"> </w:t>
            </w:r>
          </w:p>
        </w:tc>
      </w:tr>
    </w:tbl>
    <w:p w:rsidR="004D57B8" w:rsidRPr="003D2F15" w:rsidRDefault="004D57B8" w:rsidP="00E8252B">
      <w:pPr>
        <w:tabs>
          <w:tab w:val="left" w:pos="426"/>
        </w:tabs>
        <w:spacing w:after="0" w:line="240" w:lineRule="auto"/>
        <w:rPr>
          <w:rFonts w:ascii="Arial Narrow" w:hAnsi="Arial Narrow" w:cs="Arial"/>
          <w:bCs/>
          <w:caps/>
          <w:sz w:val="20"/>
          <w:szCs w:val="20"/>
          <w:lang w:val="fr-FR" w:eastAsia="fr-F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5"/>
        <w:gridCol w:w="8785"/>
      </w:tblGrid>
      <w:tr w:rsidR="00E8252B" w:rsidRPr="003D2F15" w:rsidTr="003D2F1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252B" w:rsidRPr="003D2F15" w:rsidRDefault="00E8252B" w:rsidP="004933DB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b/>
                <w:caps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 xml:space="preserve"> B – </w:t>
            </w:r>
            <w:r w:rsidR="004933DB"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>Nature</w:t>
            </w:r>
            <w:r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 xml:space="preserve"> DU PROJET</w:t>
            </w:r>
          </w:p>
        </w:tc>
      </w:tr>
      <w:tr w:rsidR="00E8252B" w:rsidRPr="003D2F15" w:rsidTr="003D2F15">
        <w:trPr>
          <w:trHeight w:val="397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2B" w:rsidRPr="003D2F15" w:rsidRDefault="004933DB" w:rsidP="00E8252B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b/>
                <w:bCs/>
                <w:caps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lang w:val="fr-FR" w:eastAsia="fr-FR"/>
              </w:rPr>
              <w:t>Titre du projet</w:t>
            </w:r>
          </w:p>
        </w:tc>
        <w:tc>
          <w:tcPr>
            <w:tcW w:w="4071" w:type="pct"/>
            <w:tcBorders>
              <w:left w:val="single" w:sz="4" w:space="0" w:color="auto"/>
            </w:tcBorders>
            <w:vAlign w:val="center"/>
          </w:tcPr>
          <w:p w:rsidR="00E8252B" w:rsidRPr="00B96FB9" w:rsidRDefault="003D2F15" w:rsidP="00E8252B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caps/>
                <w:lang w:val="fr-FR" w:eastAsia="fr-FR"/>
              </w:rPr>
            </w:pPr>
            <w:r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  <w:bookmarkEnd w:id="2"/>
          </w:p>
        </w:tc>
      </w:tr>
      <w:tr w:rsidR="000D1254" w:rsidRPr="003D2F15" w:rsidTr="003D2F15">
        <w:trPr>
          <w:trHeight w:val="397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54" w:rsidRPr="003D2F15" w:rsidRDefault="000D1254" w:rsidP="00E8252B">
            <w:pPr>
              <w:spacing w:after="0" w:line="240" w:lineRule="auto"/>
              <w:rPr>
                <w:rFonts w:ascii="Arial Narrow" w:hAnsi="Arial Narrow" w:cs="Arial"/>
                <w:b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lang w:val="fr-FR" w:eastAsia="fr-FR"/>
              </w:rPr>
              <w:t>Genre littéraire</w:t>
            </w:r>
          </w:p>
        </w:tc>
        <w:tc>
          <w:tcPr>
            <w:tcW w:w="40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54" w:rsidRPr="00B96FB9" w:rsidRDefault="003D2F15" w:rsidP="00E8252B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</w:p>
        </w:tc>
      </w:tr>
      <w:tr w:rsidR="000D1254" w:rsidRPr="003D2F15" w:rsidTr="003D2F15">
        <w:trPr>
          <w:trHeight w:val="3159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54" w:rsidRPr="003D2F15" w:rsidRDefault="000D1254" w:rsidP="00E8252B">
            <w:pPr>
              <w:spacing w:after="0" w:line="240" w:lineRule="auto"/>
              <w:rPr>
                <w:rFonts w:ascii="Arial Narrow" w:hAnsi="Arial Narrow" w:cs="Arial"/>
                <w:b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lang w:val="fr-FR" w:eastAsia="fr-FR"/>
              </w:rPr>
              <w:t xml:space="preserve">Description du projet </w:t>
            </w:r>
          </w:p>
          <w:p w:rsidR="000D1254" w:rsidRPr="003D2F15" w:rsidRDefault="000D1254" w:rsidP="00E8252B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</w:p>
          <w:p w:rsidR="000D1254" w:rsidRPr="003D2F15" w:rsidRDefault="000D1254" w:rsidP="00E8252B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3D2F15">
              <w:rPr>
                <w:rFonts w:ascii="Arial Narrow" w:hAnsi="Arial Narrow" w:cs="Arial"/>
                <w:lang w:val="fr-FR" w:eastAsia="fr-FR"/>
              </w:rPr>
              <w:t>(Expliquez le projet en détail</w:t>
            </w:r>
            <w:r w:rsidR="00A038DD" w:rsidRPr="003D2F15">
              <w:rPr>
                <w:rFonts w:ascii="Arial Narrow" w:hAnsi="Arial Narrow" w:cs="Arial"/>
                <w:lang w:val="fr-FR" w:eastAsia="fr-FR"/>
              </w:rPr>
              <w:t>s</w:t>
            </w:r>
            <w:r w:rsidRPr="003D2F15">
              <w:rPr>
                <w:rFonts w:ascii="Arial Narrow" w:hAnsi="Arial Narrow" w:cs="Arial"/>
                <w:lang w:val="fr-FR" w:eastAsia="fr-FR"/>
              </w:rPr>
              <w:t xml:space="preserve"> en expliquant </w:t>
            </w:r>
            <w:r w:rsidR="00073D95">
              <w:rPr>
                <w:rFonts w:ascii="Arial Narrow" w:hAnsi="Arial Narrow" w:cs="Arial"/>
                <w:lang w:val="fr-FR" w:eastAsia="fr-FR"/>
              </w:rPr>
              <w:t xml:space="preserve">votre intérêt pour la région Occitanie et </w:t>
            </w:r>
            <w:r w:rsidRPr="003D2F15">
              <w:rPr>
                <w:rFonts w:ascii="Arial Narrow" w:hAnsi="Arial Narrow" w:cs="Arial"/>
                <w:lang w:val="fr-FR" w:eastAsia="fr-FR"/>
              </w:rPr>
              <w:t>comment cette résidence pourrait vous être utile</w:t>
            </w:r>
            <w:r w:rsidR="00073D95">
              <w:rPr>
                <w:rFonts w:ascii="Arial Narrow" w:hAnsi="Arial Narrow" w:cs="Arial"/>
                <w:lang w:val="fr-FR" w:eastAsia="fr-FR"/>
              </w:rPr>
              <w:t xml:space="preserve"> </w:t>
            </w:r>
            <w:r w:rsidRPr="003D2F15">
              <w:rPr>
                <w:rFonts w:ascii="Arial Narrow" w:hAnsi="Arial Narrow" w:cs="Arial"/>
                <w:lang w:val="fr-FR" w:eastAsia="fr-FR"/>
              </w:rPr>
              <w:t>Maximum 2 pages)</w:t>
            </w:r>
          </w:p>
          <w:p w:rsidR="000D1254" w:rsidRPr="003D2F15" w:rsidRDefault="000D1254" w:rsidP="00E8252B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4071" w:type="pct"/>
            <w:tcBorders>
              <w:left w:val="single" w:sz="4" w:space="0" w:color="auto"/>
              <w:right w:val="single" w:sz="4" w:space="0" w:color="auto"/>
            </w:tcBorders>
          </w:tcPr>
          <w:p w:rsidR="000D1254" w:rsidRPr="00B96FB9" w:rsidRDefault="003D2F15" w:rsidP="003D2F15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</w:p>
        </w:tc>
      </w:tr>
    </w:tbl>
    <w:p w:rsidR="00E8252B" w:rsidRPr="003D2F15" w:rsidRDefault="00E8252B" w:rsidP="00E8252B">
      <w:pPr>
        <w:tabs>
          <w:tab w:val="left" w:pos="9781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lang w:val="fr-FR" w:eastAsia="fr-F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E8252B" w:rsidRPr="003D2F15" w:rsidTr="003D2F1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252B" w:rsidRPr="003D2F15" w:rsidRDefault="00E8252B" w:rsidP="00E8252B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b/>
                <w:caps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>C – DOCUMENTS À JOINDRE AU FORMULAIRE D’INSCRIPTION</w:t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3DB" w:rsidRPr="003D2F15" w:rsidRDefault="003D2F15" w:rsidP="003D2F15">
            <w:p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60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3D2F15">
              <w:rPr>
                <w:rFonts w:ascii="Arial Narrow" w:hAnsi="Arial Narrow" w:cs="Arial"/>
                <w:lang w:eastAsia="fr-FR"/>
              </w:rPr>
              <w:instrText xml:space="preserve"> FORMCHECKBOX </w:instrText>
            </w:r>
            <w:r w:rsidRPr="003D2F15">
              <w:rPr>
                <w:rFonts w:ascii="Arial Narrow" w:hAnsi="Arial Narrow" w:cs="Arial"/>
                <w:lang w:eastAsia="fr-FR"/>
              </w:rPr>
            </w:r>
            <w:r w:rsidRPr="003D2F15">
              <w:rPr>
                <w:rFonts w:ascii="Arial Narrow" w:hAnsi="Arial Narrow" w:cs="Arial"/>
                <w:lang w:eastAsia="fr-FR"/>
              </w:rPr>
              <w:fldChar w:fldCharType="end"/>
            </w:r>
            <w:bookmarkEnd w:id="3"/>
            <w:r w:rsidRPr="003D2F15">
              <w:rPr>
                <w:rFonts w:ascii="Arial Narrow" w:hAnsi="Arial Narrow" w:cs="Arial"/>
                <w:lang w:eastAsia="fr-FR"/>
              </w:rPr>
              <w:t xml:space="preserve"> </w:t>
            </w:r>
            <w:r w:rsidR="004933DB" w:rsidRPr="003D2F15">
              <w:rPr>
                <w:rFonts w:ascii="Arial Narrow" w:hAnsi="Arial Narrow" w:cs="Arial"/>
                <w:lang w:eastAsia="fr-FR"/>
              </w:rPr>
              <w:t>Curriculum vitæ (incluant bibliographie, bourses et prix littéraires)</w:t>
            </w:r>
            <w:r w:rsidR="00B66E3A">
              <w:rPr>
                <w:rFonts w:ascii="Arial Narrow" w:hAnsi="Arial Narrow" w:cs="Arial"/>
                <w:lang w:eastAsia="fr-FR"/>
              </w:rPr>
              <w:t xml:space="preserve"> maximum </w:t>
            </w:r>
            <w:r w:rsidR="00073D95">
              <w:rPr>
                <w:rFonts w:ascii="Arial Narrow" w:hAnsi="Arial Narrow" w:cs="Arial"/>
                <w:lang w:eastAsia="fr-FR"/>
              </w:rPr>
              <w:t>2</w:t>
            </w:r>
            <w:r w:rsidR="00B66E3A">
              <w:rPr>
                <w:rFonts w:ascii="Arial Narrow" w:hAnsi="Arial Narrow" w:cs="Arial"/>
                <w:lang w:eastAsia="fr-FR"/>
              </w:rPr>
              <w:t xml:space="preserve"> pages</w:t>
            </w:r>
          </w:p>
          <w:p w:rsidR="004933DB" w:rsidRPr="003D2F15" w:rsidRDefault="003D2F15" w:rsidP="003D2F15">
            <w:p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60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F15">
              <w:rPr>
                <w:rFonts w:ascii="Arial Narrow" w:hAnsi="Arial Narrow" w:cs="Arial"/>
                <w:lang w:eastAsia="fr-FR"/>
              </w:rPr>
              <w:instrText xml:space="preserve"> FORMCHECKBOX </w:instrText>
            </w:r>
            <w:r w:rsidRPr="003D2F15">
              <w:rPr>
                <w:rFonts w:ascii="Arial Narrow" w:hAnsi="Arial Narrow" w:cs="Arial"/>
                <w:lang w:eastAsia="fr-FR"/>
              </w:rPr>
            </w:r>
            <w:r w:rsidRPr="003D2F15">
              <w:rPr>
                <w:rFonts w:ascii="Arial Narrow" w:hAnsi="Arial Narrow" w:cs="Arial"/>
                <w:lang w:eastAsia="fr-FR"/>
              </w:rPr>
              <w:fldChar w:fldCharType="end"/>
            </w:r>
            <w:r w:rsidRPr="003D2F15">
              <w:rPr>
                <w:rFonts w:ascii="Arial Narrow" w:hAnsi="Arial Narrow" w:cs="Arial"/>
                <w:lang w:eastAsia="fr-FR"/>
              </w:rPr>
              <w:t xml:space="preserve"> </w:t>
            </w:r>
            <w:r w:rsidR="004933DB" w:rsidRPr="003D2F15">
              <w:rPr>
                <w:rFonts w:ascii="Arial Narrow" w:hAnsi="Arial Narrow" w:cs="Arial"/>
                <w:lang w:eastAsia="fr-FR"/>
              </w:rPr>
              <w:t>Extrait du projet</w:t>
            </w:r>
            <w:r w:rsidR="00EA78F8" w:rsidRPr="003D2F15">
              <w:rPr>
                <w:rFonts w:ascii="Arial Narrow" w:hAnsi="Arial Narrow" w:cs="Arial"/>
                <w:lang w:eastAsia="fr-FR"/>
              </w:rPr>
              <w:t xml:space="preserve"> en cours</w:t>
            </w:r>
          </w:p>
          <w:p w:rsidR="004933DB" w:rsidRPr="003D2F15" w:rsidRDefault="003D2F15" w:rsidP="003D2F15">
            <w:p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60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F15">
              <w:rPr>
                <w:rFonts w:ascii="Arial Narrow" w:hAnsi="Arial Narrow" w:cs="Arial"/>
                <w:lang w:eastAsia="fr-FR"/>
              </w:rPr>
              <w:instrText xml:space="preserve"> FORMCHECKBOX </w:instrText>
            </w:r>
            <w:r w:rsidRPr="003D2F15">
              <w:rPr>
                <w:rFonts w:ascii="Arial Narrow" w:hAnsi="Arial Narrow" w:cs="Arial"/>
                <w:lang w:eastAsia="fr-FR"/>
              </w:rPr>
            </w:r>
            <w:r w:rsidRPr="003D2F15">
              <w:rPr>
                <w:rFonts w:ascii="Arial Narrow" w:hAnsi="Arial Narrow" w:cs="Arial"/>
                <w:lang w:eastAsia="fr-FR"/>
              </w:rPr>
              <w:fldChar w:fldCharType="end"/>
            </w:r>
            <w:r w:rsidRPr="003D2F15">
              <w:rPr>
                <w:rFonts w:ascii="Arial Narrow" w:hAnsi="Arial Narrow" w:cs="Arial"/>
                <w:lang w:eastAsia="fr-FR"/>
              </w:rPr>
              <w:t xml:space="preserve"> </w:t>
            </w:r>
            <w:r w:rsidR="004933DB" w:rsidRPr="003D2F15">
              <w:rPr>
                <w:rFonts w:ascii="Arial Narrow" w:hAnsi="Arial Narrow" w:cs="Arial"/>
                <w:lang w:eastAsia="fr-FR"/>
              </w:rPr>
              <w:t>Dossier de presse</w:t>
            </w:r>
            <w:r w:rsidR="00EA78F8" w:rsidRPr="003D2F15">
              <w:rPr>
                <w:rFonts w:ascii="Arial Narrow" w:hAnsi="Arial Narrow" w:cs="Arial"/>
                <w:lang w:eastAsia="fr-FR"/>
              </w:rPr>
              <w:t xml:space="preserve"> (si applicable</w:t>
            </w:r>
            <w:r w:rsidR="00073D95">
              <w:rPr>
                <w:rFonts w:ascii="Arial Narrow" w:hAnsi="Arial Narrow" w:cs="Arial"/>
                <w:lang w:eastAsia="fr-FR"/>
              </w:rPr>
              <w:t xml:space="preserve"> et maximum </w:t>
            </w:r>
            <w:r w:rsidR="0028639E">
              <w:rPr>
                <w:rFonts w:ascii="Arial Narrow" w:hAnsi="Arial Narrow" w:cs="Arial"/>
                <w:lang w:eastAsia="fr-FR"/>
              </w:rPr>
              <w:t>cinq</w:t>
            </w:r>
            <w:r w:rsidR="00073D95">
              <w:rPr>
                <w:rFonts w:ascii="Arial Narrow" w:hAnsi="Arial Narrow" w:cs="Arial"/>
                <w:lang w:eastAsia="fr-FR"/>
              </w:rPr>
              <w:t xml:space="preserve"> pages</w:t>
            </w:r>
            <w:r w:rsidR="00EA78F8" w:rsidRPr="003D2F15">
              <w:rPr>
                <w:rFonts w:ascii="Arial Narrow" w:hAnsi="Arial Narrow" w:cs="Arial"/>
                <w:lang w:eastAsia="fr-FR"/>
              </w:rPr>
              <w:t>)</w:t>
            </w:r>
          </w:p>
          <w:p w:rsidR="00073D95" w:rsidRDefault="003D2F15" w:rsidP="00073D95">
            <w:p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60"/>
              <w:rPr>
                <w:rFonts w:ascii="Arial Narrow" w:hAnsi="Arial Narrow" w:cs="Arial"/>
                <w:u w:val="single"/>
                <w:lang w:val="fr-FR"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F15">
              <w:rPr>
                <w:rFonts w:ascii="Arial Narrow" w:hAnsi="Arial Narrow" w:cs="Arial"/>
                <w:lang w:eastAsia="fr-FR"/>
              </w:rPr>
              <w:instrText xml:space="preserve"> FORMCHECKBOX </w:instrText>
            </w:r>
            <w:r w:rsidRPr="003D2F15">
              <w:rPr>
                <w:rFonts w:ascii="Arial Narrow" w:hAnsi="Arial Narrow" w:cs="Arial"/>
                <w:lang w:eastAsia="fr-FR"/>
              </w:rPr>
            </w:r>
            <w:r w:rsidRPr="003D2F15">
              <w:rPr>
                <w:rFonts w:ascii="Arial Narrow" w:hAnsi="Arial Narrow" w:cs="Arial"/>
                <w:lang w:eastAsia="fr-FR"/>
              </w:rPr>
              <w:fldChar w:fldCharType="end"/>
            </w:r>
            <w:r w:rsidRPr="003D2F15">
              <w:rPr>
                <w:rFonts w:ascii="Arial Narrow" w:hAnsi="Arial Narrow" w:cs="Arial"/>
                <w:lang w:eastAsia="fr-FR"/>
              </w:rPr>
              <w:t xml:space="preserve"> </w:t>
            </w:r>
            <w:r w:rsidR="00EA78F8" w:rsidRPr="003D2F15">
              <w:rPr>
                <w:rFonts w:ascii="Arial Narrow" w:hAnsi="Arial Narrow" w:cs="Arial"/>
                <w:lang w:eastAsia="fr-FR"/>
              </w:rPr>
              <w:t>Un ex</w:t>
            </w:r>
            <w:r w:rsidR="00DD18A9">
              <w:rPr>
                <w:rFonts w:ascii="Arial Narrow" w:hAnsi="Arial Narrow" w:cs="Arial"/>
                <w:lang w:eastAsia="fr-FR"/>
              </w:rPr>
              <w:t xml:space="preserve">trait numérique de </w:t>
            </w:r>
            <w:r w:rsidR="00073D95">
              <w:rPr>
                <w:rFonts w:ascii="Arial Narrow" w:hAnsi="Arial Narrow" w:cs="Arial"/>
                <w:lang w:eastAsia="fr-FR"/>
              </w:rPr>
              <w:t>12</w:t>
            </w:r>
            <w:r w:rsidR="00DD18A9">
              <w:rPr>
                <w:rFonts w:ascii="Arial Narrow" w:hAnsi="Arial Narrow" w:cs="Arial"/>
                <w:lang w:eastAsia="fr-FR"/>
              </w:rPr>
              <w:t xml:space="preserve"> pages </w:t>
            </w:r>
            <w:r w:rsidR="00073D95" w:rsidRPr="009160A3">
              <w:rPr>
                <w:rFonts w:ascii="Arial Narrow" w:hAnsi="Arial Narrow"/>
              </w:rPr>
              <w:t xml:space="preserve">pour l’œuvre ou l’une des deux œuvres déjà </w:t>
            </w:r>
            <w:proofErr w:type="spellStart"/>
            <w:r w:rsidR="00073D95" w:rsidRPr="009160A3">
              <w:rPr>
                <w:rFonts w:ascii="Arial Narrow" w:hAnsi="Arial Narrow"/>
              </w:rPr>
              <w:t>publiée.s</w:t>
            </w:r>
            <w:proofErr w:type="spellEnd"/>
            <w:r w:rsidR="00073D95" w:rsidRPr="003D2F15">
              <w:rPr>
                <w:rFonts w:ascii="Arial Narrow" w:hAnsi="Arial Narrow" w:cs="Arial"/>
                <w:u w:val="single"/>
                <w:lang w:val="fr-FR" w:eastAsia="fr-FR"/>
              </w:rPr>
              <w:t xml:space="preserve"> </w:t>
            </w:r>
          </w:p>
          <w:p w:rsidR="00E8252B" w:rsidRPr="003D2F15" w:rsidRDefault="00E8252B" w:rsidP="00073D95">
            <w:p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60"/>
              <w:rPr>
                <w:rFonts w:ascii="Arial Narrow" w:hAnsi="Arial Narrow" w:cs="Arial"/>
                <w:lang w:val="fr-FR" w:eastAsia="fr-FR"/>
              </w:rPr>
            </w:pPr>
            <w:r w:rsidRPr="003D2F15">
              <w:rPr>
                <w:rFonts w:ascii="Arial Narrow" w:hAnsi="Arial Narrow" w:cs="Arial"/>
                <w:u w:val="single"/>
                <w:lang w:val="fr-FR" w:eastAsia="fr-FR"/>
              </w:rPr>
              <w:t>Les dossiers incomplets ne seront pas considérés</w:t>
            </w:r>
            <w:r w:rsidRPr="003D2F15">
              <w:rPr>
                <w:rFonts w:ascii="Arial Narrow" w:hAnsi="Arial Narrow" w:cs="Arial"/>
                <w:lang w:val="fr-FR" w:eastAsia="fr-FR"/>
              </w:rPr>
              <w:t>.</w:t>
            </w:r>
          </w:p>
        </w:tc>
      </w:tr>
    </w:tbl>
    <w:p w:rsidR="003D2F15" w:rsidRDefault="003D2F15" w:rsidP="00E8252B">
      <w:pPr>
        <w:tabs>
          <w:tab w:val="left" w:pos="9781"/>
        </w:tabs>
        <w:spacing w:after="0" w:line="240" w:lineRule="auto"/>
        <w:jc w:val="both"/>
        <w:rPr>
          <w:rFonts w:ascii="Arial Narrow" w:hAnsi="Arial Narrow" w:cs="Arial"/>
          <w:bCs/>
          <w:lang w:eastAsia="fr-FR"/>
        </w:rPr>
      </w:pPr>
    </w:p>
    <w:p w:rsidR="003D2F15" w:rsidRPr="003D2F15" w:rsidRDefault="003D2F15" w:rsidP="00E8252B">
      <w:pPr>
        <w:tabs>
          <w:tab w:val="left" w:pos="9781"/>
        </w:tabs>
        <w:spacing w:after="0" w:line="240" w:lineRule="auto"/>
        <w:jc w:val="both"/>
        <w:rPr>
          <w:rFonts w:ascii="Arial Narrow" w:hAnsi="Arial Narrow" w:cs="Arial"/>
          <w:bCs/>
          <w:lang w:eastAsia="fr-FR"/>
        </w:rPr>
      </w:pPr>
      <w:r>
        <w:rPr>
          <w:rFonts w:ascii="Arial Narrow" w:hAnsi="Arial Narrow" w:cs="Arial"/>
          <w:bCs/>
          <w:lang w:eastAsia="fr-FR"/>
        </w:rPr>
        <w:br w:type="page"/>
      </w:r>
    </w:p>
    <w:p w:rsidR="00E8252B" w:rsidRPr="003D2F15" w:rsidRDefault="0023454F" w:rsidP="00E8252B">
      <w:pPr>
        <w:tabs>
          <w:tab w:val="left" w:pos="9781"/>
        </w:tabs>
        <w:spacing w:after="0" w:line="240" w:lineRule="auto"/>
        <w:jc w:val="both"/>
        <w:rPr>
          <w:rFonts w:ascii="Arial Narrow" w:hAnsi="Arial Narrow" w:cs="Arial"/>
          <w:bCs/>
          <w:lang w:eastAsia="fr-FR"/>
        </w:rPr>
      </w:pPr>
      <w:r w:rsidRPr="003D2F15">
        <w:rPr>
          <w:rFonts w:ascii="Arial Narrow" w:hAnsi="Arial Narrow" w:cs="Arial"/>
          <w:bCs/>
          <w:lang w:eastAsia="fr-FR"/>
        </w:rPr>
        <w:t>(N.B. - Cette page demeure confidentielle et sera retirée lors du processus d’évaluation.)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E8252B" w:rsidRPr="003D2F15" w:rsidTr="003D2F1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252B" w:rsidRPr="003D2F15" w:rsidRDefault="00E8252B" w:rsidP="0023454F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b/>
                <w:caps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 xml:space="preserve">D – </w:t>
            </w:r>
            <w:r w:rsidR="0023454F"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 xml:space="preserve">Identification </w:t>
            </w:r>
            <w:r w:rsidR="00DD18A9">
              <w:rPr>
                <w:rFonts w:ascii="Arial Narrow" w:hAnsi="Arial Narrow" w:cs="Arial"/>
                <w:b/>
                <w:caps/>
                <w:lang w:val="fr-FR" w:eastAsia="fr-FR"/>
              </w:rPr>
              <w:t xml:space="preserve">de la candidate ou </w:t>
            </w:r>
            <w:r w:rsidR="0023454F"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>du candidat</w:t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52B" w:rsidRPr="00B96FB9" w:rsidRDefault="0023454F" w:rsidP="00E8252B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lang w:val="fr-FR" w:eastAsia="fr-FR"/>
              </w:rPr>
              <w:t>Nom</w:t>
            </w:r>
            <w:r w:rsidR="005554EE">
              <w:rPr>
                <w:rFonts w:ascii="Arial Narrow" w:hAnsi="Arial Narrow" w:cs="Arial"/>
                <w:lang w:val="fr-FR" w:eastAsia="fr-FR"/>
              </w:rPr>
              <w:t>, prénom, pronom(s) utilisé(s)</w:t>
            </w:r>
            <w:r w:rsidRPr="00B96FB9">
              <w:rPr>
                <w:rFonts w:ascii="Arial Narrow" w:hAnsi="Arial Narrow" w:cs="Arial"/>
                <w:lang w:val="fr-FR" w:eastAsia="fr-FR"/>
              </w:rPr>
              <w:t> :</w:t>
            </w:r>
            <w:r w:rsidR="003D2F15" w:rsidRPr="00B96FB9">
              <w:rPr>
                <w:rFonts w:ascii="Arial Narrow" w:hAnsi="Arial Narrow" w:cs="Arial"/>
                <w:lang w:val="fr-FR" w:eastAsia="fr-FR"/>
              </w:rPr>
              <w:t xml:space="preserve"> 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52B" w:rsidRPr="00B96FB9" w:rsidRDefault="0023454F" w:rsidP="00E8252B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lang w:val="fr-FR" w:eastAsia="fr-FR"/>
              </w:rPr>
              <w:t>Date de naissance :</w:t>
            </w:r>
            <w:r w:rsidR="003D2F15" w:rsidRPr="00B96FB9">
              <w:rPr>
                <w:rFonts w:ascii="Arial Narrow" w:hAnsi="Arial Narrow" w:cs="Arial"/>
                <w:lang w:val="fr-FR" w:eastAsia="fr-FR"/>
              </w:rPr>
              <w:t xml:space="preserve"> 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52B" w:rsidRPr="00B96FB9" w:rsidRDefault="0023454F" w:rsidP="00E8252B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lang w:val="fr-FR" w:eastAsia="fr-FR"/>
              </w:rPr>
              <w:t>Adresse et numéro d’app. :</w:t>
            </w:r>
            <w:r w:rsidR="003D2F15" w:rsidRPr="00B96FB9">
              <w:rPr>
                <w:rFonts w:ascii="Arial Narrow" w:hAnsi="Arial Narrow" w:cs="Arial"/>
                <w:lang w:val="fr-FR" w:eastAsia="fr-FR"/>
              </w:rPr>
              <w:t xml:space="preserve"> 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52B" w:rsidRPr="00B96FB9" w:rsidRDefault="0023454F" w:rsidP="00E8252B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lang w:val="fr-FR" w:eastAsia="fr-FR"/>
              </w:rPr>
              <w:t>Ville et code postal :</w:t>
            </w:r>
            <w:r w:rsidR="003D2F15" w:rsidRPr="00B96FB9">
              <w:rPr>
                <w:rFonts w:ascii="Arial Narrow" w:hAnsi="Arial Narrow" w:cs="Arial"/>
                <w:lang w:val="fr-FR" w:eastAsia="fr-FR"/>
              </w:rPr>
              <w:t xml:space="preserve"> 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52B" w:rsidRPr="00B96FB9" w:rsidRDefault="0023454F" w:rsidP="00E8252B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lang w:val="fr-FR" w:eastAsia="fr-FR"/>
              </w:rPr>
              <w:t>Numéro de téléphone (résidence) :</w:t>
            </w:r>
            <w:r w:rsidR="003D2F15" w:rsidRPr="00B96FB9">
              <w:rPr>
                <w:rFonts w:ascii="Arial Narrow" w:hAnsi="Arial Narrow" w:cs="Arial"/>
                <w:lang w:val="fr-FR" w:eastAsia="fr-FR"/>
              </w:rPr>
              <w:t xml:space="preserve"> 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52B" w:rsidRPr="00B96FB9" w:rsidRDefault="0023454F" w:rsidP="0023454F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lang w:val="fr-FR" w:eastAsia="fr-FR"/>
              </w:rPr>
              <w:t>Numéro de téléphone (cellulaire) :</w:t>
            </w:r>
            <w:r w:rsidR="003D2F15" w:rsidRPr="00B96FB9">
              <w:rPr>
                <w:rFonts w:ascii="Arial Narrow" w:hAnsi="Arial Narrow" w:cs="Arial"/>
                <w:lang w:val="fr-FR" w:eastAsia="fr-FR"/>
              </w:rPr>
              <w:t xml:space="preserve"> 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52B" w:rsidRPr="00B96FB9" w:rsidRDefault="0023454F" w:rsidP="00E8252B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lang w:val="fr-FR" w:eastAsia="fr-FR"/>
              </w:rPr>
              <w:t>Courrier électronique :</w:t>
            </w:r>
            <w:r w:rsidR="003D2F15" w:rsidRPr="00B96FB9">
              <w:rPr>
                <w:rFonts w:ascii="Arial Narrow" w:hAnsi="Arial Narrow" w:cs="Arial"/>
                <w:lang w:val="fr-FR" w:eastAsia="fr-FR"/>
              </w:rPr>
              <w:t> 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52B" w:rsidRPr="00B96FB9" w:rsidRDefault="0023454F" w:rsidP="00E8252B">
            <w:pPr>
              <w:tabs>
                <w:tab w:val="left" w:pos="1026"/>
              </w:tabs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  <w:r w:rsidRPr="00B96FB9">
              <w:rPr>
                <w:rFonts w:ascii="Arial Narrow" w:hAnsi="Arial Narrow" w:cs="Arial"/>
                <w:lang w:val="fr-FR" w:eastAsia="fr-FR"/>
              </w:rPr>
              <w:t>Adresse du site Web (si applicable) :</w:t>
            </w:r>
            <w:r w:rsidR="003D2F15" w:rsidRPr="00B96FB9">
              <w:rPr>
                <w:rFonts w:ascii="Arial Narrow" w:hAnsi="Arial Narrow" w:cs="Arial"/>
                <w:lang w:val="fr-FR" w:eastAsia="fr-FR"/>
              </w:rPr>
              <w:t xml:space="preserve"> 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instrText xml:space="preserve"> FORMTEXT </w:instrTex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separate"/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noProof/>
                <w:lang w:val="fr-FR" w:eastAsia="fr-FR"/>
              </w:rPr>
              <w:t> </w:t>
            </w:r>
            <w:r w:rsidR="003D2F15" w:rsidRPr="00B96FB9">
              <w:rPr>
                <w:rFonts w:ascii="Arial Narrow" w:hAnsi="Arial Narrow" w:cs="Arial"/>
                <w:caps/>
                <w:lang w:val="fr-FR" w:eastAsia="fr-FR"/>
              </w:rPr>
              <w:fldChar w:fldCharType="end"/>
            </w:r>
          </w:p>
        </w:tc>
      </w:tr>
    </w:tbl>
    <w:p w:rsidR="00E8252B" w:rsidRPr="003D2F15" w:rsidRDefault="00E8252B" w:rsidP="00E8252B">
      <w:pPr>
        <w:tabs>
          <w:tab w:val="left" w:pos="9781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lang w:val="fr-FR" w:eastAsia="fr-F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E8252B" w:rsidRPr="003D2F15" w:rsidTr="003D2F1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252B" w:rsidRPr="003D2F15" w:rsidRDefault="00E8252B" w:rsidP="0023454F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b/>
                <w:caps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 xml:space="preserve">E – </w:t>
            </w:r>
            <w:r w:rsidR="0023454F"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>Engagement d</w:t>
            </w:r>
            <w:r w:rsidR="00B66E3A">
              <w:rPr>
                <w:rFonts w:ascii="Arial Narrow" w:hAnsi="Arial Narrow" w:cs="Arial"/>
                <w:b/>
                <w:caps/>
                <w:lang w:val="fr-FR" w:eastAsia="fr-FR"/>
              </w:rPr>
              <w:t>E la Candidate ou d</w:t>
            </w:r>
            <w:r w:rsidR="0023454F"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>u candidat</w:t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54F" w:rsidRPr="003D2F15" w:rsidRDefault="0023454F" w:rsidP="003D2F15">
            <w:pPr>
              <w:spacing w:after="0" w:line="240" w:lineRule="auto"/>
              <w:jc w:val="both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t>Conformément aux conditions générales d’admissibilité du programme, je déclare être citoyen</w:t>
            </w:r>
            <w:r w:rsidR="00B66E3A">
              <w:rPr>
                <w:rFonts w:ascii="Arial Narrow" w:hAnsi="Arial Narrow" w:cs="Arial"/>
                <w:lang w:eastAsia="fr-FR"/>
              </w:rPr>
              <w:t>(</w:t>
            </w:r>
            <w:r w:rsidR="00DD18A9">
              <w:rPr>
                <w:rFonts w:ascii="Arial Narrow" w:hAnsi="Arial Narrow" w:cs="Arial"/>
                <w:lang w:eastAsia="fr-FR"/>
              </w:rPr>
              <w:t>ne</w:t>
            </w:r>
            <w:r w:rsidR="00B66E3A">
              <w:rPr>
                <w:rFonts w:ascii="Arial Narrow" w:hAnsi="Arial Narrow" w:cs="Arial"/>
                <w:lang w:eastAsia="fr-FR"/>
              </w:rPr>
              <w:t>)</w:t>
            </w:r>
            <w:r w:rsidRPr="003D2F15">
              <w:rPr>
                <w:rFonts w:ascii="Arial Narrow" w:hAnsi="Arial Narrow" w:cs="Arial"/>
                <w:lang w:eastAsia="fr-FR"/>
              </w:rPr>
              <w:t xml:space="preserve"> canadien</w:t>
            </w:r>
            <w:r w:rsidR="00B66E3A">
              <w:rPr>
                <w:rFonts w:ascii="Arial Narrow" w:hAnsi="Arial Narrow" w:cs="Arial"/>
                <w:lang w:eastAsia="fr-FR"/>
              </w:rPr>
              <w:t>(</w:t>
            </w:r>
            <w:r w:rsidR="00DD18A9">
              <w:rPr>
                <w:rFonts w:ascii="Arial Narrow" w:hAnsi="Arial Narrow" w:cs="Arial"/>
                <w:lang w:eastAsia="fr-FR"/>
              </w:rPr>
              <w:t>ne</w:t>
            </w:r>
            <w:r w:rsidR="00B66E3A">
              <w:rPr>
                <w:rFonts w:ascii="Arial Narrow" w:hAnsi="Arial Narrow" w:cs="Arial"/>
                <w:lang w:eastAsia="fr-FR"/>
              </w:rPr>
              <w:t>)</w:t>
            </w:r>
            <w:r w:rsidRPr="003D2F15">
              <w:rPr>
                <w:rFonts w:ascii="Arial Narrow" w:hAnsi="Arial Narrow" w:cs="Arial"/>
                <w:lang w:eastAsia="fr-FR"/>
              </w:rPr>
              <w:t xml:space="preserve"> ou avoir </w:t>
            </w:r>
            <w:r w:rsidR="00073D95">
              <w:rPr>
                <w:rFonts w:ascii="Arial Narrow" w:hAnsi="Arial Narrow" w:cs="Arial"/>
                <w:lang w:eastAsia="fr-FR"/>
              </w:rPr>
              <w:t xml:space="preserve">ma résidence permanente </w:t>
            </w:r>
            <w:r w:rsidRPr="003D2F15">
              <w:rPr>
                <w:rFonts w:ascii="Arial Narrow" w:hAnsi="Arial Narrow" w:cs="Arial"/>
                <w:lang w:eastAsia="fr-FR"/>
              </w:rPr>
              <w:t xml:space="preserve">et </w:t>
            </w:r>
            <w:r w:rsidR="0028639E">
              <w:rPr>
                <w:rFonts w:ascii="Arial Narrow" w:hAnsi="Arial Narrow" w:cs="Arial"/>
                <w:lang w:eastAsia="fr-FR"/>
              </w:rPr>
              <w:t>résider dans la province de Québec</w:t>
            </w:r>
            <w:r w:rsidRPr="003D2F15">
              <w:rPr>
                <w:rFonts w:ascii="Arial Narrow" w:hAnsi="Arial Narrow" w:cs="Arial"/>
                <w:lang w:eastAsia="fr-FR"/>
              </w:rPr>
              <w:t xml:space="preserve">. </w:t>
            </w:r>
          </w:p>
          <w:p w:rsidR="0023454F" w:rsidRPr="003D2F15" w:rsidRDefault="0023454F" w:rsidP="003D2F15">
            <w:pPr>
              <w:spacing w:after="0" w:line="240" w:lineRule="auto"/>
              <w:jc w:val="both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t>J’accepte les règles du pr</w:t>
            </w:r>
            <w:r w:rsidR="00EE7B08">
              <w:rPr>
                <w:rFonts w:ascii="Arial Narrow" w:hAnsi="Arial Narrow" w:cs="Arial"/>
                <w:lang w:eastAsia="fr-FR"/>
              </w:rPr>
              <w:t xml:space="preserve">ogramme telles que stipulées </w:t>
            </w:r>
            <w:r w:rsidRPr="003D2F15">
              <w:rPr>
                <w:rFonts w:ascii="Arial Narrow" w:hAnsi="Arial Narrow" w:cs="Arial"/>
                <w:lang w:eastAsia="fr-FR"/>
              </w:rPr>
              <w:t>s</w:t>
            </w:r>
            <w:r w:rsidR="00EE7B08">
              <w:rPr>
                <w:rFonts w:ascii="Arial Narrow" w:hAnsi="Arial Narrow" w:cs="Arial"/>
                <w:lang w:eastAsia="fr-FR"/>
              </w:rPr>
              <w:t>ur</w:t>
            </w:r>
            <w:r w:rsidRPr="003D2F15">
              <w:rPr>
                <w:rFonts w:ascii="Arial Narrow" w:hAnsi="Arial Narrow" w:cs="Arial"/>
                <w:lang w:eastAsia="fr-FR"/>
              </w:rPr>
              <w:t xml:space="preserve"> le site Internet de </w:t>
            </w:r>
            <w:r w:rsidR="00EE7B08">
              <w:rPr>
                <w:rFonts w:ascii="Arial Narrow" w:hAnsi="Arial Narrow" w:cs="Arial"/>
                <w:lang w:eastAsia="fr-FR"/>
              </w:rPr>
              <w:t>L’ICQ (l’Institut c</w:t>
            </w:r>
            <w:r w:rsidRPr="003D2F15">
              <w:rPr>
                <w:rFonts w:ascii="Arial Narrow" w:hAnsi="Arial Narrow" w:cs="Arial"/>
                <w:lang w:eastAsia="fr-FR"/>
              </w:rPr>
              <w:t>anadien de Québec</w:t>
            </w:r>
            <w:r w:rsidR="00EE7B08">
              <w:rPr>
                <w:rFonts w:ascii="Arial Narrow" w:hAnsi="Arial Narrow" w:cs="Arial"/>
                <w:lang w:eastAsia="fr-FR"/>
              </w:rPr>
              <w:t>)</w:t>
            </w:r>
            <w:r w:rsidRPr="003D2F15">
              <w:rPr>
                <w:rFonts w:ascii="Arial Narrow" w:hAnsi="Arial Narrow" w:cs="Arial"/>
                <w:lang w:eastAsia="fr-FR"/>
              </w:rPr>
              <w:t xml:space="preserve"> (</w:t>
            </w:r>
            <w:hyperlink r:id="rId8" w:history="1">
              <w:r w:rsidRPr="003D2F15">
                <w:rPr>
                  <w:rFonts w:ascii="Arial Narrow" w:hAnsi="Arial Narrow" w:cs="Arial"/>
                  <w:color w:val="0000FF"/>
                  <w:u w:val="single"/>
                  <w:lang w:eastAsia="fr-FR"/>
                </w:rPr>
                <w:t>www.maisondelalitterature.qc.ca</w:t>
              </w:r>
            </w:hyperlink>
            <w:r w:rsidRPr="003D2F15">
              <w:rPr>
                <w:rFonts w:ascii="Arial Narrow" w:hAnsi="Arial Narrow" w:cs="Arial"/>
                <w:lang w:eastAsia="fr-FR"/>
              </w:rPr>
              <w:t xml:space="preserve">) et je conviens de respecter la décision </w:t>
            </w:r>
            <w:r w:rsidR="00EE7B08">
              <w:rPr>
                <w:rFonts w:ascii="Arial Narrow" w:hAnsi="Arial Narrow" w:cs="Arial"/>
                <w:lang w:eastAsia="fr-FR"/>
              </w:rPr>
              <w:t>de L’ICQ</w:t>
            </w:r>
            <w:r w:rsidRPr="003D2F15">
              <w:rPr>
                <w:rFonts w:ascii="Arial Narrow" w:hAnsi="Arial Narrow" w:cs="Arial"/>
                <w:lang w:eastAsia="fr-FR"/>
              </w:rPr>
              <w:t>, qui est finale et sans appel. Je comprends qu’une bourse ne peut être attribuée pour les mêmes dépenses reliées à un projet déjà soutenu dans le cadre d’un autre programme ou d’un autre organisme. Je m’engage à fournir un rapport détaillé d’utilisation de la bourse dans les trois mois suivant la réalisation du projet.</w:t>
            </w:r>
          </w:p>
          <w:p w:rsidR="0023454F" w:rsidRPr="003D2F15" w:rsidRDefault="0023454F" w:rsidP="0023454F">
            <w:pPr>
              <w:spacing w:after="0" w:line="240" w:lineRule="auto"/>
              <w:rPr>
                <w:rFonts w:ascii="Arial Narrow" w:hAnsi="Arial Narrow" w:cs="Arial"/>
                <w:lang w:eastAsia="fr-FR"/>
              </w:rPr>
            </w:pPr>
          </w:p>
          <w:p w:rsidR="0023454F" w:rsidRPr="003D2F15" w:rsidRDefault="0023454F" w:rsidP="0023454F">
            <w:pPr>
              <w:spacing w:after="0" w:line="240" w:lineRule="auto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t xml:space="preserve">J’ai demandé une autre bourse pour le même projet </w:t>
            </w:r>
            <w:r w:rsidRPr="003D2F15">
              <w:rPr>
                <w:rFonts w:ascii="Arial Narrow" w:hAnsi="Arial Narrow" w:cs="Arial"/>
                <w:lang w:eastAsia="fr-FR"/>
              </w:rPr>
              <w:tab/>
            </w:r>
            <w:r w:rsidR="003D2F15" w:rsidRPr="003D2F15">
              <w:rPr>
                <w:rFonts w:ascii="Arial Narrow" w:hAnsi="Arial Narrow" w:cs="Arial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="003D2F15" w:rsidRPr="003D2F15">
              <w:rPr>
                <w:rFonts w:ascii="Arial Narrow" w:hAnsi="Arial Narrow" w:cs="Arial"/>
                <w:lang w:eastAsia="fr-FR"/>
              </w:rPr>
              <w:instrText xml:space="preserve"> FORMCHECKBOX </w:instrText>
            </w:r>
            <w:r w:rsidR="003D2F15" w:rsidRPr="003D2F15">
              <w:rPr>
                <w:rFonts w:ascii="Arial Narrow" w:hAnsi="Arial Narrow" w:cs="Arial"/>
                <w:lang w:eastAsia="fr-FR"/>
              </w:rPr>
            </w:r>
            <w:r w:rsidR="003D2F15" w:rsidRPr="003D2F15">
              <w:rPr>
                <w:rFonts w:ascii="Arial Narrow" w:hAnsi="Arial Narrow" w:cs="Arial"/>
                <w:lang w:eastAsia="fr-FR"/>
              </w:rPr>
              <w:fldChar w:fldCharType="end"/>
            </w:r>
            <w:bookmarkEnd w:id="4"/>
            <w:r w:rsidRPr="003D2F15">
              <w:rPr>
                <w:rFonts w:ascii="Arial Narrow" w:hAnsi="Arial Narrow" w:cs="Arial"/>
                <w:lang w:eastAsia="fr-FR"/>
              </w:rPr>
              <w:t xml:space="preserve"> Oui</w:t>
            </w:r>
            <w:r w:rsidRPr="003D2F15">
              <w:rPr>
                <w:rFonts w:ascii="Arial Narrow" w:hAnsi="Arial Narrow" w:cs="Arial"/>
                <w:lang w:eastAsia="fr-FR"/>
              </w:rPr>
              <w:tab/>
            </w:r>
            <w:r w:rsidRPr="003D2F15">
              <w:rPr>
                <w:rFonts w:ascii="Arial Narrow" w:hAnsi="Arial Narrow" w:cs="Arial"/>
                <w:lang w:eastAsia="fr-FR"/>
              </w:rPr>
              <w:tab/>
            </w:r>
            <w:r w:rsidR="003D2F15" w:rsidRPr="003D2F15">
              <w:rPr>
                <w:rFonts w:ascii="Arial Narrow" w:hAnsi="Arial Narrow" w:cs="Arial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="003D2F15" w:rsidRPr="003D2F15">
              <w:rPr>
                <w:rFonts w:ascii="Arial Narrow" w:hAnsi="Arial Narrow" w:cs="Arial"/>
                <w:lang w:eastAsia="fr-FR"/>
              </w:rPr>
              <w:instrText xml:space="preserve"> FORMCHECKBOX </w:instrText>
            </w:r>
            <w:r w:rsidR="003D2F15" w:rsidRPr="003D2F15">
              <w:rPr>
                <w:rFonts w:ascii="Arial Narrow" w:hAnsi="Arial Narrow" w:cs="Arial"/>
                <w:lang w:eastAsia="fr-FR"/>
              </w:rPr>
            </w:r>
            <w:r w:rsidR="003D2F15" w:rsidRPr="003D2F15">
              <w:rPr>
                <w:rFonts w:ascii="Arial Narrow" w:hAnsi="Arial Narrow" w:cs="Arial"/>
                <w:lang w:eastAsia="fr-FR"/>
              </w:rPr>
              <w:fldChar w:fldCharType="end"/>
            </w:r>
            <w:bookmarkEnd w:id="5"/>
            <w:r w:rsidRPr="003D2F15">
              <w:rPr>
                <w:rFonts w:ascii="Arial Narrow" w:hAnsi="Arial Narrow" w:cs="Arial"/>
                <w:lang w:eastAsia="fr-FR"/>
              </w:rPr>
              <w:t xml:space="preserve"> Non</w:t>
            </w:r>
          </w:p>
          <w:p w:rsidR="0023454F" w:rsidRPr="003D2F15" w:rsidRDefault="0023454F" w:rsidP="0023454F">
            <w:pPr>
              <w:spacing w:after="0" w:line="240" w:lineRule="auto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t>Nom du programme ou de l’organisme</w:t>
            </w:r>
            <w:r w:rsidR="003D2F15" w:rsidRPr="003D2F15">
              <w:rPr>
                <w:rFonts w:ascii="Arial Narrow" w:hAnsi="Arial Narrow" w:cs="Arial"/>
                <w:lang w:eastAsia="fr-FR"/>
              </w:rPr>
              <w:t xml:space="preserve"> : </w:t>
            </w:r>
            <w:r w:rsidR="003D2F15"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D2F15"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instrText xml:space="preserve"> FORMTEXT </w:instrText>
            </w:r>
            <w:r w:rsidR="003D2F15" w:rsidRPr="003D2F15">
              <w:rPr>
                <w:rFonts w:ascii="Arial Narrow" w:hAnsi="Arial Narrow" w:cs="Arial"/>
                <w:b/>
                <w:caps/>
                <w:lang w:val="fr-FR" w:eastAsia="fr-FR"/>
              </w:rPr>
            </w:r>
            <w:r w:rsidR="003D2F15"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fldChar w:fldCharType="separate"/>
            </w:r>
            <w:r w:rsidR="003D2F15" w:rsidRPr="003D2F15">
              <w:rPr>
                <w:rFonts w:ascii="Arial Narrow" w:hAnsi="Arial Narrow" w:cs="Arial"/>
                <w:b/>
                <w:caps/>
                <w:noProof/>
                <w:lang w:val="fr-FR" w:eastAsia="fr-FR"/>
              </w:rPr>
              <w:t> </w:t>
            </w:r>
            <w:r w:rsidR="003D2F15" w:rsidRPr="003D2F15">
              <w:rPr>
                <w:rFonts w:ascii="Arial Narrow" w:hAnsi="Arial Narrow" w:cs="Arial"/>
                <w:b/>
                <w:caps/>
                <w:noProof/>
                <w:lang w:val="fr-FR" w:eastAsia="fr-FR"/>
              </w:rPr>
              <w:t> </w:t>
            </w:r>
            <w:r w:rsidR="003D2F15" w:rsidRPr="003D2F15">
              <w:rPr>
                <w:rFonts w:ascii="Arial Narrow" w:hAnsi="Arial Narrow" w:cs="Arial"/>
                <w:b/>
                <w:caps/>
                <w:noProof/>
                <w:lang w:val="fr-FR" w:eastAsia="fr-FR"/>
              </w:rPr>
              <w:t> </w:t>
            </w:r>
            <w:r w:rsidR="003D2F15" w:rsidRPr="003D2F15">
              <w:rPr>
                <w:rFonts w:ascii="Arial Narrow" w:hAnsi="Arial Narrow" w:cs="Arial"/>
                <w:b/>
                <w:caps/>
                <w:noProof/>
                <w:lang w:val="fr-FR" w:eastAsia="fr-FR"/>
              </w:rPr>
              <w:t> </w:t>
            </w:r>
            <w:r w:rsidR="003D2F15" w:rsidRPr="003D2F15">
              <w:rPr>
                <w:rFonts w:ascii="Arial Narrow" w:hAnsi="Arial Narrow" w:cs="Arial"/>
                <w:b/>
                <w:caps/>
                <w:noProof/>
                <w:lang w:val="fr-FR" w:eastAsia="fr-FR"/>
              </w:rPr>
              <w:t> </w:t>
            </w:r>
            <w:r w:rsidR="003D2F15"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fldChar w:fldCharType="end"/>
            </w:r>
          </w:p>
          <w:p w:rsidR="0023454F" w:rsidRPr="003D2F15" w:rsidRDefault="0023454F" w:rsidP="0023454F">
            <w:pPr>
              <w:spacing w:after="0" w:line="240" w:lineRule="auto"/>
              <w:rPr>
                <w:rFonts w:ascii="Arial Narrow" w:hAnsi="Arial Narrow" w:cs="Arial"/>
                <w:lang w:eastAsia="fr-FR"/>
              </w:rPr>
            </w:pPr>
          </w:p>
          <w:p w:rsidR="0023454F" w:rsidRPr="003D2F15" w:rsidRDefault="0023454F" w:rsidP="0023454F">
            <w:pPr>
              <w:spacing w:after="0" w:line="240" w:lineRule="auto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t>Je certifie, en toute bonne foi, que les renseignements fournis sont exacts et que je n’ai omis aucun fait essentiel.</w:t>
            </w:r>
          </w:p>
          <w:p w:rsidR="0023454F" w:rsidRPr="003D2F15" w:rsidRDefault="0023454F" w:rsidP="0023454F">
            <w:pPr>
              <w:spacing w:after="0" w:line="240" w:lineRule="auto"/>
              <w:rPr>
                <w:rFonts w:ascii="Arial Narrow" w:hAnsi="Arial Narrow" w:cs="Arial"/>
                <w:lang w:eastAsia="fr-FR"/>
              </w:rPr>
            </w:pPr>
          </w:p>
          <w:p w:rsidR="0023454F" w:rsidRPr="003D2F15" w:rsidRDefault="0023454F" w:rsidP="0023454F">
            <w:pPr>
              <w:tabs>
                <w:tab w:val="left" w:pos="1260"/>
                <w:tab w:val="right" w:pos="5580"/>
              </w:tabs>
              <w:spacing w:after="0" w:line="240" w:lineRule="auto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t>Signature :</w:t>
            </w:r>
            <w:r w:rsidRPr="003D2F15">
              <w:rPr>
                <w:rFonts w:ascii="Arial Narrow" w:hAnsi="Arial Narrow" w:cs="Arial"/>
                <w:lang w:eastAsia="fr-FR"/>
              </w:rPr>
              <w:tab/>
            </w:r>
            <w:r w:rsidRPr="003D2F15">
              <w:rPr>
                <w:rFonts w:ascii="Arial Narrow" w:hAnsi="Arial Narrow" w:cs="Arial"/>
                <w:u w:val="single"/>
                <w:lang w:eastAsia="fr-FR"/>
              </w:rPr>
              <w:tab/>
            </w:r>
          </w:p>
          <w:p w:rsidR="0023454F" w:rsidRPr="003D2F15" w:rsidRDefault="0023454F" w:rsidP="0023454F">
            <w:pPr>
              <w:tabs>
                <w:tab w:val="left" w:pos="1260"/>
                <w:tab w:val="right" w:pos="5580"/>
              </w:tabs>
              <w:spacing w:after="0" w:line="240" w:lineRule="auto"/>
              <w:rPr>
                <w:rFonts w:ascii="Arial Narrow" w:hAnsi="Arial Narrow" w:cs="Arial"/>
                <w:lang w:eastAsia="fr-FR"/>
              </w:rPr>
            </w:pPr>
          </w:p>
          <w:p w:rsidR="00E8252B" w:rsidRPr="003D2F15" w:rsidRDefault="0023454F" w:rsidP="009D0BC5">
            <w:pPr>
              <w:tabs>
                <w:tab w:val="left" w:pos="1260"/>
                <w:tab w:val="right" w:pos="3600"/>
              </w:tabs>
              <w:spacing w:after="120" w:line="240" w:lineRule="auto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t>Date :</w:t>
            </w:r>
            <w:r w:rsidRPr="003D2F15">
              <w:rPr>
                <w:rFonts w:ascii="Arial Narrow" w:hAnsi="Arial Narrow" w:cs="Arial"/>
                <w:lang w:eastAsia="fr-FR"/>
              </w:rPr>
              <w:tab/>
            </w:r>
            <w:r w:rsidRPr="003D2F15">
              <w:rPr>
                <w:rFonts w:ascii="Arial Narrow" w:hAnsi="Arial Narrow" w:cs="Arial"/>
                <w:u w:val="single"/>
                <w:lang w:eastAsia="fr-FR"/>
              </w:rPr>
              <w:tab/>
            </w:r>
          </w:p>
        </w:tc>
      </w:tr>
    </w:tbl>
    <w:p w:rsidR="00E8252B" w:rsidRPr="003D2F15" w:rsidRDefault="00E8252B" w:rsidP="00E8252B">
      <w:pPr>
        <w:spacing w:after="0" w:line="240" w:lineRule="auto"/>
        <w:jc w:val="both"/>
        <w:rPr>
          <w:rFonts w:ascii="Arial Narrow" w:hAnsi="Arial Narrow" w:cs="Arial"/>
          <w:b/>
          <w:bCs/>
          <w:lang w:val="fr-FR" w:eastAsia="fr-F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E8252B" w:rsidRPr="003D2F15" w:rsidTr="003D2F1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252B" w:rsidRPr="003D2F15" w:rsidRDefault="0023454F" w:rsidP="00E8252B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"/>
                <w:b/>
                <w:caps/>
                <w:lang w:val="fr-FR" w:eastAsia="fr-FR"/>
              </w:rPr>
            </w:pPr>
            <w:r w:rsidRPr="003D2F15">
              <w:rPr>
                <w:rFonts w:ascii="Arial Narrow" w:hAnsi="Arial Narrow" w:cs="Arial"/>
                <w:b/>
                <w:caps/>
                <w:lang w:val="fr-FR" w:eastAsia="fr-FR"/>
              </w:rPr>
              <w:t>F – Lieu d’inscription</w:t>
            </w:r>
          </w:p>
        </w:tc>
      </w:tr>
      <w:tr w:rsidR="00E8252B" w:rsidRPr="003D2F15" w:rsidTr="003D2F1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8F8" w:rsidRDefault="0023454F" w:rsidP="003D2F15">
            <w:pPr>
              <w:spacing w:after="0" w:line="240" w:lineRule="auto"/>
              <w:jc w:val="both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t xml:space="preserve">Les dossiers reçus seront évalués par </w:t>
            </w:r>
            <w:r w:rsidR="00073D95">
              <w:rPr>
                <w:rFonts w:ascii="Arial Narrow" w:hAnsi="Arial Narrow" w:cs="Arial"/>
                <w:lang w:eastAsia="fr-FR"/>
              </w:rPr>
              <w:t>un jury interne avec les parte</w:t>
            </w:r>
            <w:r w:rsidR="00A03203">
              <w:rPr>
                <w:rFonts w:ascii="Arial Narrow" w:hAnsi="Arial Narrow" w:cs="Arial"/>
                <w:lang w:eastAsia="fr-FR"/>
              </w:rPr>
              <w:t>n</w:t>
            </w:r>
            <w:r w:rsidR="00073D95">
              <w:rPr>
                <w:rFonts w:ascii="Arial Narrow" w:hAnsi="Arial Narrow" w:cs="Arial"/>
                <w:lang w:eastAsia="fr-FR"/>
              </w:rPr>
              <w:t>aires</w:t>
            </w:r>
            <w:r w:rsidR="005554EE">
              <w:rPr>
                <w:rFonts w:ascii="Arial Narrow" w:hAnsi="Arial Narrow" w:cs="Arial"/>
                <w:lang w:eastAsia="fr-FR"/>
              </w:rPr>
              <w:t xml:space="preserve"> selon les critères suivants : </w:t>
            </w:r>
          </w:p>
          <w:p w:rsidR="005554EE" w:rsidRPr="005554EE" w:rsidRDefault="005554EE" w:rsidP="005554EE">
            <w:pPr>
              <w:spacing w:after="0" w:line="240" w:lineRule="auto"/>
              <w:ind w:left="567" w:right="441"/>
              <w:jc w:val="both"/>
              <w:rPr>
                <w:rFonts w:ascii="Arial Narrow" w:hAnsi="Arial Narrow" w:cs="Calibri Light"/>
                <w:bCs/>
              </w:rPr>
            </w:pPr>
            <w:r w:rsidRPr="005554EE">
              <w:rPr>
                <w:rFonts w:ascii="Arial Narrow" w:hAnsi="Arial Narrow" w:cs="Calibri Light"/>
                <w:bCs/>
              </w:rPr>
              <w:t>Incidence de la résidence sur l’émergence d’une nouvelle voix</w:t>
            </w:r>
          </w:p>
          <w:p w:rsidR="005554EE" w:rsidRPr="005554EE" w:rsidRDefault="005554EE" w:rsidP="00073D95">
            <w:pPr>
              <w:numPr>
                <w:ilvl w:val="0"/>
                <w:numId w:val="32"/>
              </w:numPr>
              <w:spacing w:after="0" w:line="240" w:lineRule="auto"/>
              <w:ind w:right="441"/>
              <w:jc w:val="both"/>
              <w:rPr>
                <w:rFonts w:ascii="Arial Narrow" w:hAnsi="Arial Narrow" w:cs="Calibri Light"/>
                <w:bCs/>
              </w:rPr>
            </w:pPr>
            <w:r w:rsidRPr="005554EE">
              <w:rPr>
                <w:rFonts w:ascii="Arial Narrow" w:hAnsi="Arial Narrow" w:cs="Calibri Light"/>
              </w:rPr>
              <w:t>Importance de la résidence dans le parcours et pour le projet en cours</w:t>
            </w:r>
          </w:p>
          <w:p w:rsidR="00073D95" w:rsidRPr="00073D95" w:rsidRDefault="00073D95" w:rsidP="00073D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18"/>
              <w:jc w:val="both"/>
              <w:rPr>
                <w:rFonts w:ascii="Arial Narrow" w:hAnsi="Arial Narrow"/>
              </w:rPr>
            </w:pPr>
            <w:r w:rsidRPr="009160A3">
              <w:rPr>
                <w:rFonts w:ascii="Arial Narrow" w:hAnsi="Arial Narrow"/>
              </w:rPr>
              <w:t>Intérêt du projet en regard de la région Occitanie et des opportunités d’accueil dans la région</w:t>
            </w:r>
          </w:p>
          <w:p w:rsidR="005554EE" w:rsidRPr="005554EE" w:rsidRDefault="005554EE" w:rsidP="005554EE">
            <w:pPr>
              <w:spacing w:after="0" w:line="240" w:lineRule="auto"/>
              <w:ind w:left="567"/>
              <w:jc w:val="both"/>
              <w:rPr>
                <w:rFonts w:ascii="Arial Narrow" w:hAnsi="Arial Narrow" w:cs="Calibri Light"/>
                <w:bCs/>
              </w:rPr>
            </w:pPr>
            <w:r w:rsidRPr="005554EE">
              <w:rPr>
                <w:rFonts w:ascii="Arial Narrow" w:hAnsi="Arial Narrow" w:cs="Calibri Light"/>
                <w:bCs/>
              </w:rPr>
              <w:t>Qualité du projet</w:t>
            </w:r>
          </w:p>
          <w:p w:rsidR="005554EE" w:rsidRPr="005554EE" w:rsidRDefault="005554EE" w:rsidP="00073D95">
            <w:pPr>
              <w:numPr>
                <w:ilvl w:val="0"/>
                <w:numId w:val="32"/>
              </w:numPr>
              <w:spacing w:after="0" w:line="240" w:lineRule="auto"/>
              <w:ind w:right="441"/>
              <w:jc w:val="both"/>
              <w:rPr>
                <w:rFonts w:ascii="Arial Narrow" w:hAnsi="Arial Narrow" w:cs="Calibri Light"/>
              </w:rPr>
            </w:pPr>
            <w:r w:rsidRPr="005554EE">
              <w:rPr>
                <w:rFonts w:ascii="Arial Narrow" w:hAnsi="Arial Narrow" w:cs="Calibri Light"/>
              </w:rPr>
              <w:t>Recherche esthétique et contribution à la discipline ou apport pour la pratique</w:t>
            </w:r>
          </w:p>
          <w:p w:rsidR="005554EE" w:rsidRPr="005554EE" w:rsidRDefault="005554EE" w:rsidP="00073D95">
            <w:pPr>
              <w:numPr>
                <w:ilvl w:val="0"/>
                <w:numId w:val="32"/>
              </w:numPr>
              <w:spacing w:after="0" w:line="240" w:lineRule="auto"/>
              <w:ind w:right="441"/>
              <w:jc w:val="both"/>
              <w:rPr>
                <w:rFonts w:ascii="Arial Narrow" w:hAnsi="Arial Narrow" w:cs="Calibri Light"/>
              </w:rPr>
            </w:pPr>
            <w:r w:rsidRPr="005554EE">
              <w:rPr>
                <w:rFonts w:ascii="Arial Narrow" w:hAnsi="Arial Narrow" w:cs="Calibri Light"/>
              </w:rPr>
              <w:t>Originalité du projet</w:t>
            </w:r>
          </w:p>
          <w:p w:rsidR="005554EE" w:rsidRDefault="005554EE" w:rsidP="003D2F15">
            <w:pPr>
              <w:spacing w:after="0" w:line="240" w:lineRule="auto"/>
              <w:jc w:val="both"/>
              <w:rPr>
                <w:rFonts w:ascii="Arial Narrow" w:hAnsi="Arial Narrow" w:cs="Arial"/>
                <w:lang w:eastAsia="fr-FR"/>
              </w:rPr>
            </w:pPr>
          </w:p>
          <w:p w:rsidR="005554EE" w:rsidRPr="003D2F15" w:rsidRDefault="005554EE" w:rsidP="003D2F15">
            <w:pPr>
              <w:spacing w:after="0" w:line="240" w:lineRule="auto"/>
              <w:jc w:val="both"/>
              <w:rPr>
                <w:rFonts w:ascii="Arial Narrow" w:hAnsi="Arial Narrow" w:cs="Arial"/>
                <w:lang w:eastAsia="fr-FR"/>
              </w:rPr>
            </w:pPr>
          </w:p>
          <w:p w:rsidR="00DD18A9" w:rsidRDefault="0023454F" w:rsidP="003D2F15">
            <w:pPr>
              <w:spacing w:after="120" w:line="240" w:lineRule="auto"/>
              <w:jc w:val="both"/>
              <w:rPr>
                <w:rFonts w:ascii="Arial Narrow" w:hAnsi="Arial Narrow" w:cs="Arial"/>
                <w:lang w:eastAsia="fr-FR"/>
              </w:rPr>
            </w:pPr>
            <w:r w:rsidRPr="003D2F15">
              <w:rPr>
                <w:rFonts w:ascii="Arial Narrow" w:hAnsi="Arial Narrow" w:cs="Arial"/>
                <w:lang w:eastAsia="fr-FR"/>
              </w:rPr>
              <w:t xml:space="preserve">Le dossier de candidature doit être </w:t>
            </w:r>
            <w:r w:rsidR="00DD18A9">
              <w:rPr>
                <w:rFonts w:ascii="Arial Narrow" w:hAnsi="Arial Narrow" w:cs="Arial"/>
                <w:lang w:eastAsia="fr-FR"/>
              </w:rPr>
              <w:t>envoyé par courriel</w:t>
            </w:r>
            <w:r w:rsidRPr="003D2F15">
              <w:rPr>
                <w:rFonts w:ascii="Arial Narrow" w:hAnsi="Arial Narrow" w:cs="Arial"/>
                <w:lang w:eastAsia="fr-FR"/>
              </w:rPr>
              <w:t xml:space="preserve"> </w:t>
            </w:r>
            <w:r w:rsidRPr="005554EE">
              <w:rPr>
                <w:rFonts w:ascii="Arial Narrow" w:hAnsi="Arial Narrow" w:cs="Arial"/>
                <w:lang w:eastAsia="fr-FR"/>
              </w:rPr>
              <w:t xml:space="preserve">AVANT LE </w:t>
            </w:r>
            <w:r w:rsidR="0028639E">
              <w:rPr>
                <w:rFonts w:ascii="Arial Narrow" w:hAnsi="Arial Narrow" w:cs="Arial"/>
                <w:lang w:eastAsia="fr-FR"/>
              </w:rPr>
              <w:t>VENDREDI 3</w:t>
            </w:r>
            <w:r w:rsidR="008B656E">
              <w:rPr>
                <w:rFonts w:ascii="Arial Narrow" w:hAnsi="Arial Narrow" w:cs="Arial"/>
                <w:lang w:eastAsia="fr-FR"/>
              </w:rPr>
              <w:t>0</w:t>
            </w:r>
            <w:r w:rsidR="0028639E">
              <w:rPr>
                <w:rFonts w:ascii="Arial Narrow" w:hAnsi="Arial Narrow" w:cs="Arial"/>
                <w:lang w:eastAsia="fr-FR"/>
              </w:rPr>
              <w:t xml:space="preserve"> MAI</w:t>
            </w:r>
            <w:r w:rsidR="005554EE" w:rsidRPr="005554EE">
              <w:rPr>
                <w:rFonts w:ascii="Arial Narrow" w:hAnsi="Arial Narrow" w:cs="Arial"/>
                <w:lang w:eastAsia="fr-FR"/>
              </w:rPr>
              <w:t xml:space="preserve"> 202</w:t>
            </w:r>
            <w:r w:rsidR="008B656E">
              <w:rPr>
                <w:rFonts w:ascii="Arial Narrow" w:hAnsi="Arial Narrow" w:cs="Arial"/>
                <w:lang w:eastAsia="fr-FR"/>
              </w:rPr>
              <w:t>5</w:t>
            </w:r>
            <w:r w:rsidR="005554EE" w:rsidRPr="005554EE">
              <w:rPr>
                <w:rFonts w:ascii="Arial Narrow" w:hAnsi="Arial Narrow" w:cs="Arial"/>
                <w:lang w:eastAsia="fr-FR"/>
              </w:rPr>
              <w:t xml:space="preserve"> À</w:t>
            </w:r>
            <w:r w:rsidR="00A2250A" w:rsidRPr="005554EE">
              <w:rPr>
                <w:rFonts w:ascii="Arial Narrow" w:hAnsi="Arial Narrow" w:cs="Arial"/>
                <w:lang w:eastAsia="fr-FR"/>
              </w:rPr>
              <w:t xml:space="preserve"> </w:t>
            </w:r>
            <w:r w:rsidR="00073D95">
              <w:rPr>
                <w:rFonts w:ascii="Arial Narrow" w:hAnsi="Arial Narrow" w:cs="Arial"/>
                <w:lang w:eastAsia="fr-FR"/>
              </w:rPr>
              <w:t>MI</w:t>
            </w:r>
            <w:r w:rsidR="008B656E">
              <w:rPr>
                <w:rFonts w:ascii="Arial Narrow" w:hAnsi="Arial Narrow" w:cs="Arial"/>
                <w:lang w:eastAsia="fr-FR"/>
              </w:rPr>
              <w:t>DI</w:t>
            </w:r>
            <w:r w:rsidR="00073D95">
              <w:rPr>
                <w:rFonts w:ascii="Arial Narrow" w:hAnsi="Arial Narrow" w:cs="Arial"/>
                <w:lang w:eastAsia="fr-FR"/>
              </w:rPr>
              <w:t xml:space="preserve"> À</w:t>
            </w:r>
            <w:r w:rsidR="00DD18A9">
              <w:rPr>
                <w:rFonts w:ascii="Arial Narrow" w:hAnsi="Arial Narrow" w:cs="Arial"/>
                <w:lang w:eastAsia="fr-FR"/>
              </w:rPr>
              <w:t> :</w:t>
            </w:r>
          </w:p>
          <w:p w:rsidR="0023454F" w:rsidRPr="00DD18A9" w:rsidRDefault="00905CE2" w:rsidP="00DD18A9">
            <w:pPr>
              <w:spacing w:after="120" w:line="240" w:lineRule="auto"/>
              <w:jc w:val="center"/>
              <w:rPr>
                <w:rFonts w:ascii="Arial Narrow" w:hAnsi="Arial Narrow" w:cs="Arial"/>
                <w:b/>
                <w:lang w:eastAsia="fr-FR"/>
              </w:rPr>
            </w:pPr>
            <w:r>
              <w:rPr>
                <w:rFonts w:ascii="Arial Narrow" w:hAnsi="Arial Narrow" w:cs="Arial"/>
                <w:b/>
                <w:lang w:eastAsia="fr-FR"/>
              </w:rPr>
              <w:t>residences</w:t>
            </w:r>
            <w:r w:rsidR="00DD18A9" w:rsidRPr="00DD18A9">
              <w:rPr>
                <w:rFonts w:ascii="Arial Narrow" w:hAnsi="Arial Narrow" w:cs="Arial"/>
                <w:b/>
                <w:lang w:eastAsia="fr-FR"/>
              </w:rPr>
              <w:t>@institutcanadien.qc.ca</w:t>
            </w:r>
          </w:p>
          <w:p w:rsidR="00EA78F8" w:rsidRPr="003D2F15" w:rsidRDefault="00EA78F8" w:rsidP="00A2250A">
            <w:pPr>
              <w:spacing w:after="0" w:line="240" w:lineRule="auto"/>
              <w:rPr>
                <w:rFonts w:ascii="Arial Narrow" w:hAnsi="Arial Narrow" w:cs="Arial"/>
                <w:lang w:val="fr-FR" w:eastAsia="fr-FR"/>
              </w:rPr>
            </w:pPr>
          </w:p>
        </w:tc>
      </w:tr>
    </w:tbl>
    <w:p w:rsidR="00B96E67" w:rsidRPr="003D2F15" w:rsidRDefault="00B96E67" w:rsidP="009D0BC5">
      <w:pPr>
        <w:spacing w:after="0" w:line="240" w:lineRule="auto"/>
        <w:rPr>
          <w:rFonts w:ascii="Arial Narrow" w:hAnsi="Arial Narrow" w:cs="Arial"/>
          <w:lang w:val="fr-FR"/>
        </w:rPr>
      </w:pPr>
    </w:p>
    <w:sectPr w:rsidR="00B96E67" w:rsidRPr="003D2F15" w:rsidSect="00EF7BFF">
      <w:footerReference w:type="default" r:id="rId9"/>
      <w:headerReference w:type="first" r:id="rId10"/>
      <w:pgSz w:w="12240" w:h="15840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55ED" w:rsidRDefault="007155ED" w:rsidP="005D1796">
      <w:pPr>
        <w:spacing w:after="0" w:line="240" w:lineRule="auto"/>
      </w:pPr>
      <w:r>
        <w:separator/>
      </w:r>
    </w:p>
  </w:endnote>
  <w:endnote w:type="continuationSeparator" w:id="0">
    <w:p w:rsidR="007155ED" w:rsidRDefault="007155ED" w:rsidP="005D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kerSignet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4282" w:rsidRPr="0068371D" w:rsidRDefault="00B5013F" w:rsidP="00464282">
    <w:pPr>
      <w:pStyle w:val="Pieddepage"/>
      <w:tabs>
        <w:tab w:val="clear" w:pos="8640"/>
        <w:tab w:val="right" w:pos="9639"/>
      </w:tabs>
      <w:ind w:left="-1134" w:right="-999"/>
      <w:jc w:val="center"/>
      <w:rPr>
        <w:rFonts w:ascii="HelveticaNeue LT 55 Roman" w:hAnsi="HelveticaNeue LT 55 Roman"/>
      </w:rPr>
    </w:pPr>
    <w:r>
      <w:rPr>
        <w:rFonts w:ascii="HelveticaNeue LT 55 Roman" w:hAnsi="HelveticaNeue LT 55 Roman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758190</wp:posOffset>
              </wp:positionH>
              <wp:positionV relativeFrom="paragraph">
                <wp:posOffset>-439420</wp:posOffset>
              </wp:positionV>
              <wp:extent cx="5388610" cy="793750"/>
              <wp:effectExtent l="0" t="0" r="0" b="0"/>
              <wp:wrapNone/>
              <wp:docPr id="90967413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8610" cy="793750"/>
                        <a:chOff x="1914" y="13918"/>
                        <a:chExt cx="8486" cy="1250"/>
                      </a:xfrm>
                    </wpg:grpSpPr>
                    <pic:pic xmlns:pic="http://schemas.openxmlformats.org/drawingml/2006/picture">
                      <pic:nvPicPr>
                        <pic:cNvPr id="1316722396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" y="13938"/>
                          <a:ext cx="2656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492539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0" y="13918"/>
                          <a:ext cx="5030" cy="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C94FA" id="Group 18" o:spid="_x0000_s1026" style="position:absolute;margin-left:59.7pt;margin-top:-34.6pt;width:424.3pt;height:62.5pt;z-index:251657216" coordorigin="1914,13918" coordsize="84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1914;top:13938;width:2656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">
                <v:imagedata r:id="rId3" o:title=""/>
              </v:shape>
              <v:shape id="Picture 20" o:spid="_x0000_s1028" type="#_x0000_t75" style="position:absolute;left:5370;top:13918;width:5030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">
                <v:imagedata r:id="rId4" o:title=""/>
              </v:shape>
            </v:group>
          </w:pict>
        </mc:Fallback>
      </mc:AlternateContent>
    </w:r>
    <w:r w:rsidR="00464282" w:rsidRPr="0068371D">
      <w:rPr>
        <w:rFonts w:ascii="HelveticaNeue LT 55 Roman" w:hAnsi="HelveticaNeue LT 55 Roman"/>
      </w:rPr>
      <w:t xml:space="preserve">                         </w:t>
    </w:r>
  </w:p>
  <w:p w:rsidR="00464282" w:rsidRDefault="00464282" w:rsidP="00E646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55ED" w:rsidRDefault="007155ED" w:rsidP="005D1796">
      <w:pPr>
        <w:spacing w:after="0" w:line="240" w:lineRule="auto"/>
      </w:pPr>
      <w:r>
        <w:separator/>
      </w:r>
    </w:p>
  </w:footnote>
  <w:footnote w:type="continuationSeparator" w:id="0">
    <w:p w:rsidR="007155ED" w:rsidRDefault="007155ED" w:rsidP="005D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D95" w:rsidRPr="004814DB" w:rsidRDefault="00B5013F" w:rsidP="004814DB">
    <w:pPr>
      <w:tabs>
        <w:tab w:val="left" w:pos="3780"/>
      </w:tabs>
      <w:spacing w:after="0" w:line="240" w:lineRule="auto"/>
      <w:rPr>
        <w:rFonts w:ascii="Arial" w:eastAsia="Calibri" w:hAnsi="Arial" w:cs="Arial"/>
        <w:b/>
        <w:color w:val="94363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6323965" cy="762000"/>
          <wp:effectExtent l="0" t="0" r="0" b="0"/>
          <wp:wrapNone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3D95" w:rsidRPr="00073D95" w:rsidRDefault="00073D95" w:rsidP="00073D95">
    <w:pPr>
      <w:pStyle w:val="En-tte"/>
      <w:rPr>
        <w:rFonts w:ascii="Arial" w:hAnsi="Arial" w:cs="Arial"/>
        <w:b/>
        <w:color w:val="00A3B8"/>
        <w:sz w:val="24"/>
      </w:rPr>
    </w:pPr>
  </w:p>
  <w:p w:rsidR="004814DB" w:rsidRPr="00073D95" w:rsidRDefault="00073D95" w:rsidP="00EE126C">
    <w:pPr>
      <w:pStyle w:val="En-tte"/>
    </w:pPr>
    <w:r w:rsidRPr="00073D95">
      <w:rPr>
        <w:rFonts w:ascii="Arial" w:hAnsi="Arial" w:cs="Arial"/>
        <w:b/>
        <w:color w:val="00A3B8"/>
        <w:sz w:val="24"/>
      </w:rPr>
      <w:tab/>
    </w:r>
    <w:r w:rsidRPr="00073D95">
      <w:rPr>
        <w:rFonts w:ascii="Arial" w:hAnsi="Arial" w:cs="Arial"/>
        <w:b/>
        <w:color w:val="00A3B8"/>
        <w:sz w:val="24"/>
      </w:rPr>
      <w:tab/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286F"/>
    <w:multiLevelType w:val="multilevel"/>
    <w:tmpl w:val="7AB25C9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BF66602"/>
    <w:multiLevelType w:val="hybridMultilevel"/>
    <w:tmpl w:val="43B87EB4"/>
    <w:lvl w:ilvl="0" w:tplc="0C0C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1DBF5CFA"/>
    <w:multiLevelType w:val="multilevel"/>
    <w:tmpl w:val="7AB25C9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433614E"/>
    <w:multiLevelType w:val="multilevel"/>
    <w:tmpl w:val="7AB25C9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43D01E3"/>
    <w:multiLevelType w:val="hybridMultilevel"/>
    <w:tmpl w:val="0592EAEC"/>
    <w:lvl w:ilvl="0" w:tplc="E1AC0A06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257D5420"/>
    <w:multiLevelType w:val="hybridMultilevel"/>
    <w:tmpl w:val="28E05D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71B2"/>
    <w:multiLevelType w:val="hybridMultilevel"/>
    <w:tmpl w:val="054EF08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08FF"/>
    <w:multiLevelType w:val="multilevel"/>
    <w:tmpl w:val="7AB25C9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0CB1764"/>
    <w:multiLevelType w:val="hybridMultilevel"/>
    <w:tmpl w:val="2182D7D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F3E73"/>
    <w:multiLevelType w:val="hybridMultilevel"/>
    <w:tmpl w:val="E5BE2BD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30CA7"/>
    <w:multiLevelType w:val="singleLevel"/>
    <w:tmpl w:val="BC4AE25C"/>
    <w:lvl w:ilvl="0">
      <w:start w:val="1"/>
      <w:numFmt w:val="bullet"/>
      <w:pStyle w:val="Puce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686C54"/>
    <w:multiLevelType w:val="multilevel"/>
    <w:tmpl w:val="7AB25C9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E504D0D"/>
    <w:multiLevelType w:val="hybridMultilevel"/>
    <w:tmpl w:val="82847EC6"/>
    <w:lvl w:ilvl="0" w:tplc="0C0C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3" w15:restartNumberingAfterBreak="0">
    <w:nsid w:val="3F82326E"/>
    <w:multiLevelType w:val="hybridMultilevel"/>
    <w:tmpl w:val="A0DE0E52"/>
    <w:lvl w:ilvl="0" w:tplc="0C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40054E73"/>
    <w:multiLevelType w:val="hybridMultilevel"/>
    <w:tmpl w:val="DA521FCE"/>
    <w:lvl w:ilvl="0" w:tplc="0C0C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5" w15:restartNumberingAfterBreak="0">
    <w:nsid w:val="41A17A41"/>
    <w:multiLevelType w:val="hybridMultilevel"/>
    <w:tmpl w:val="E9A03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044FD"/>
    <w:multiLevelType w:val="multilevel"/>
    <w:tmpl w:val="A6163036"/>
    <w:lvl w:ilvl="0">
      <w:start w:val="1"/>
      <w:numFmt w:val="bullet"/>
      <w:lvlText w:val="●"/>
      <w:lvlJc w:val="left"/>
      <w:pPr>
        <w:ind w:left="566" w:hanging="425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C36AEB"/>
    <w:multiLevelType w:val="hybridMultilevel"/>
    <w:tmpl w:val="07A48368"/>
    <w:lvl w:ilvl="0" w:tplc="0C0C000F">
      <w:start w:val="1"/>
      <w:numFmt w:val="decimal"/>
      <w:lvlText w:val="%1."/>
      <w:lvlJc w:val="left"/>
      <w:pPr>
        <w:ind w:left="1202" w:hanging="360"/>
      </w:pPr>
    </w:lvl>
    <w:lvl w:ilvl="1" w:tplc="0C0C0019" w:tentative="1">
      <w:start w:val="1"/>
      <w:numFmt w:val="lowerLetter"/>
      <w:lvlText w:val="%2."/>
      <w:lvlJc w:val="left"/>
      <w:pPr>
        <w:ind w:left="1922" w:hanging="360"/>
      </w:pPr>
    </w:lvl>
    <w:lvl w:ilvl="2" w:tplc="0C0C001B" w:tentative="1">
      <w:start w:val="1"/>
      <w:numFmt w:val="lowerRoman"/>
      <w:lvlText w:val="%3."/>
      <w:lvlJc w:val="right"/>
      <w:pPr>
        <w:ind w:left="2642" w:hanging="180"/>
      </w:pPr>
    </w:lvl>
    <w:lvl w:ilvl="3" w:tplc="0C0C000F" w:tentative="1">
      <w:start w:val="1"/>
      <w:numFmt w:val="decimal"/>
      <w:lvlText w:val="%4."/>
      <w:lvlJc w:val="left"/>
      <w:pPr>
        <w:ind w:left="3362" w:hanging="360"/>
      </w:pPr>
    </w:lvl>
    <w:lvl w:ilvl="4" w:tplc="0C0C0019" w:tentative="1">
      <w:start w:val="1"/>
      <w:numFmt w:val="lowerLetter"/>
      <w:lvlText w:val="%5."/>
      <w:lvlJc w:val="left"/>
      <w:pPr>
        <w:ind w:left="4082" w:hanging="360"/>
      </w:pPr>
    </w:lvl>
    <w:lvl w:ilvl="5" w:tplc="0C0C001B" w:tentative="1">
      <w:start w:val="1"/>
      <w:numFmt w:val="lowerRoman"/>
      <w:lvlText w:val="%6."/>
      <w:lvlJc w:val="right"/>
      <w:pPr>
        <w:ind w:left="4802" w:hanging="180"/>
      </w:pPr>
    </w:lvl>
    <w:lvl w:ilvl="6" w:tplc="0C0C000F" w:tentative="1">
      <w:start w:val="1"/>
      <w:numFmt w:val="decimal"/>
      <w:lvlText w:val="%7."/>
      <w:lvlJc w:val="left"/>
      <w:pPr>
        <w:ind w:left="5522" w:hanging="360"/>
      </w:pPr>
    </w:lvl>
    <w:lvl w:ilvl="7" w:tplc="0C0C0019" w:tentative="1">
      <w:start w:val="1"/>
      <w:numFmt w:val="lowerLetter"/>
      <w:lvlText w:val="%8."/>
      <w:lvlJc w:val="left"/>
      <w:pPr>
        <w:ind w:left="6242" w:hanging="360"/>
      </w:pPr>
    </w:lvl>
    <w:lvl w:ilvl="8" w:tplc="0C0C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8" w15:restartNumberingAfterBreak="0">
    <w:nsid w:val="49185424"/>
    <w:multiLevelType w:val="hybridMultilevel"/>
    <w:tmpl w:val="CFF6BC54"/>
    <w:lvl w:ilvl="0" w:tplc="0C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E343AD"/>
    <w:multiLevelType w:val="hybridMultilevel"/>
    <w:tmpl w:val="FDFA11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A27C8"/>
    <w:multiLevelType w:val="hybridMultilevel"/>
    <w:tmpl w:val="CC86EAC8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F3E55EC"/>
    <w:multiLevelType w:val="multilevel"/>
    <w:tmpl w:val="1F3A71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4F485628"/>
    <w:multiLevelType w:val="hybridMultilevel"/>
    <w:tmpl w:val="EA7A044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143F0F"/>
    <w:multiLevelType w:val="hybridMultilevel"/>
    <w:tmpl w:val="A524DA38"/>
    <w:lvl w:ilvl="0" w:tplc="502E5222">
      <w:start w:val="1"/>
      <w:numFmt w:val="bullet"/>
      <w:lvlText w:val="q"/>
      <w:lvlJc w:val="left"/>
      <w:pPr>
        <w:ind w:left="50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F686A3E"/>
    <w:multiLevelType w:val="hybridMultilevel"/>
    <w:tmpl w:val="9CEC7FB4"/>
    <w:lvl w:ilvl="0" w:tplc="0C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5FD118F5"/>
    <w:multiLevelType w:val="hybridMultilevel"/>
    <w:tmpl w:val="44980F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92AF9"/>
    <w:multiLevelType w:val="hybridMultilevel"/>
    <w:tmpl w:val="84EE2B5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A07869"/>
    <w:multiLevelType w:val="multilevel"/>
    <w:tmpl w:val="E5EC4588"/>
    <w:lvl w:ilvl="0">
      <w:start w:val="1"/>
      <w:numFmt w:val="none"/>
      <w:lvlText w:val=""/>
      <w:legacy w:legacy="1" w:legacySpace="120" w:legacyIndent="360"/>
      <w:lvlJc w:val="left"/>
      <w:pPr>
        <w:ind w:left="928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88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4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00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68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2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8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448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08" w:hanging="360"/>
      </w:pPr>
      <w:rPr>
        <w:rFonts w:ascii="Wingdings" w:hAnsi="Wingdings" w:hint="default"/>
      </w:rPr>
    </w:lvl>
  </w:abstractNum>
  <w:abstractNum w:abstractNumId="28" w15:restartNumberingAfterBreak="0">
    <w:nsid w:val="660475EC"/>
    <w:multiLevelType w:val="hybridMultilevel"/>
    <w:tmpl w:val="6A2A536C"/>
    <w:lvl w:ilvl="0" w:tplc="0C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94B1F65"/>
    <w:multiLevelType w:val="hybridMultilevel"/>
    <w:tmpl w:val="560220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272BB"/>
    <w:multiLevelType w:val="hybridMultilevel"/>
    <w:tmpl w:val="9D183518"/>
    <w:lvl w:ilvl="0" w:tplc="49605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lang w:val="fr-FR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91AD4"/>
    <w:multiLevelType w:val="hybridMultilevel"/>
    <w:tmpl w:val="FB6CF848"/>
    <w:lvl w:ilvl="0" w:tplc="0C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F2620B3"/>
    <w:multiLevelType w:val="hybridMultilevel"/>
    <w:tmpl w:val="42202504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11572000">
    <w:abstractNumId w:val="7"/>
  </w:num>
  <w:num w:numId="2" w16cid:durableId="1010261264">
    <w:abstractNumId w:val="0"/>
  </w:num>
  <w:num w:numId="3" w16cid:durableId="1813978785">
    <w:abstractNumId w:val="3"/>
  </w:num>
  <w:num w:numId="4" w16cid:durableId="1344549519">
    <w:abstractNumId w:val="27"/>
  </w:num>
  <w:num w:numId="5" w16cid:durableId="1299453888">
    <w:abstractNumId w:val="1"/>
  </w:num>
  <w:num w:numId="6" w16cid:durableId="1751467819">
    <w:abstractNumId w:val="17"/>
  </w:num>
  <w:num w:numId="7" w16cid:durableId="2086562041">
    <w:abstractNumId w:val="14"/>
  </w:num>
  <w:num w:numId="8" w16cid:durableId="1921743878">
    <w:abstractNumId w:val="12"/>
  </w:num>
  <w:num w:numId="9" w16cid:durableId="978267394">
    <w:abstractNumId w:val="25"/>
  </w:num>
  <w:num w:numId="10" w16cid:durableId="1582905045">
    <w:abstractNumId w:val="21"/>
  </w:num>
  <w:num w:numId="11" w16cid:durableId="957641621">
    <w:abstractNumId w:val="22"/>
  </w:num>
  <w:num w:numId="12" w16cid:durableId="1710106956">
    <w:abstractNumId w:val="19"/>
  </w:num>
  <w:num w:numId="13" w16cid:durableId="1920871197">
    <w:abstractNumId w:val="10"/>
  </w:num>
  <w:num w:numId="14" w16cid:durableId="994725442">
    <w:abstractNumId w:val="9"/>
  </w:num>
  <w:num w:numId="15" w16cid:durableId="213739205">
    <w:abstractNumId w:val="26"/>
  </w:num>
  <w:num w:numId="16" w16cid:durableId="1850483314">
    <w:abstractNumId w:val="13"/>
  </w:num>
  <w:num w:numId="17" w16cid:durableId="579219619">
    <w:abstractNumId w:val="24"/>
  </w:num>
  <w:num w:numId="18" w16cid:durableId="164516716">
    <w:abstractNumId w:val="15"/>
  </w:num>
  <w:num w:numId="19" w16cid:durableId="216472621">
    <w:abstractNumId w:val="4"/>
  </w:num>
  <w:num w:numId="20" w16cid:durableId="735201114">
    <w:abstractNumId w:val="2"/>
  </w:num>
  <w:num w:numId="21" w16cid:durableId="170489961">
    <w:abstractNumId w:val="11"/>
  </w:num>
  <w:num w:numId="22" w16cid:durableId="560676559">
    <w:abstractNumId w:val="28"/>
  </w:num>
  <w:num w:numId="23" w16cid:durableId="1218779343">
    <w:abstractNumId w:val="5"/>
  </w:num>
  <w:num w:numId="24" w16cid:durableId="2026010837">
    <w:abstractNumId w:val="23"/>
  </w:num>
  <w:num w:numId="25" w16cid:durableId="1280528503">
    <w:abstractNumId w:val="20"/>
  </w:num>
  <w:num w:numId="26" w16cid:durableId="833447484">
    <w:abstractNumId w:val="32"/>
  </w:num>
  <w:num w:numId="27" w16cid:durableId="1293368593">
    <w:abstractNumId w:val="31"/>
  </w:num>
  <w:num w:numId="28" w16cid:durableId="1850756521">
    <w:abstractNumId w:val="6"/>
  </w:num>
  <w:num w:numId="29" w16cid:durableId="239870715">
    <w:abstractNumId w:val="8"/>
  </w:num>
  <w:num w:numId="30" w16cid:durableId="768699458">
    <w:abstractNumId w:val="29"/>
  </w:num>
  <w:num w:numId="31" w16cid:durableId="1561478322">
    <w:abstractNumId w:val="30"/>
  </w:num>
  <w:num w:numId="32" w16cid:durableId="886718978">
    <w:abstractNumId w:val="18"/>
  </w:num>
  <w:num w:numId="33" w16cid:durableId="19848506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A1"/>
    <w:rsid w:val="00004592"/>
    <w:rsid w:val="0001027E"/>
    <w:rsid w:val="000152E6"/>
    <w:rsid w:val="00016C2C"/>
    <w:rsid w:val="00020962"/>
    <w:rsid w:val="000238A1"/>
    <w:rsid w:val="00027FF7"/>
    <w:rsid w:val="00040B16"/>
    <w:rsid w:val="00073D95"/>
    <w:rsid w:val="00076464"/>
    <w:rsid w:val="00082298"/>
    <w:rsid w:val="00083305"/>
    <w:rsid w:val="000850B3"/>
    <w:rsid w:val="00096A38"/>
    <w:rsid w:val="000A0B83"/>
    <w:rsid w:val="000A2A85"/>
    <w:rsid w:val="000A4754"/>
    <w:rsid w:val="000A4D3F"/>
    <w:rsid w:val="000A572D"/>
    <w:rsid w:val="000A5BCE"/>
    <w:rsid w:val="000B6AFB"/>
    <w:rsid w:val="000B6B9E"/>
    <w:rsid w:val="000B6C79"/>
    <w:rsid w:val="000C7E55"/>
    <w:rsid w:val="000D1254"/>
    <w:rsid w:val="000D5932"/>
    <w:rsid w:val="000D630D"/>
    <w:rsid w:val="000D638E"/>
    <w:rsid w:val="000E34FA"/>
    <w:rsid w:val="000E3758"/>
    <w:rsid w:val="000E4697"/>
    <w:rsid w:val="000F33AA"/>
    <w:rsid w:val="00126EBF"/>
    <w:rsid w:val="00133011"/>
    <w:rsid w:val="00133747"/>
    <w:rsid w:val="00137C2D"/>
    <w:rsid w:val="00154A66"/>
    <w:rsid w:val="00155FB4"/>
    <w:rsid w:val="001608C9"/>
    <w:rsid w:val="00173624"/>
    <w:rsid w:val="00180F86"/>
    <w:rsid w:val="0019743D"/>
    <w:rsid w:val="00197E4E"/>
    <w:rsid w:val="001A3244"/>
    <w:rsid w:val="001B0B15"/>
    <w:rsid w:val="001B0F24"/>
    <w:rsid w:val="001B3021"/>
    <w:rsid w:val="001C0AC4"/>
    <w:rsid w:val="001D1FAA"/>
    <w:rsid w:val="001E1005"/>
    <w:rsid w:val="001E1CB3"/>
    <w:rsid w:val="002019A8"/>
    <w:rsid w:val="00206088"/>
    <w:rsid w:val="002070F0"/>
    <w:rsid w:val="002121A5"/>
    <w:rsid w:val="00217F75"/>
    <w:rsid w:val="002203D6"/>
    <w:rsid w:val="00233270"/>
    <w:rsid w:val="0023454F"/>
    <w:rsid w:val="00235B97"/>
    <w:rsid w:val="00255E8A"/>
    <w:rsid w:val="0025668A"/>
    <w:rsid w:val="0026285E"/>
    <w:rsid w:val="0026437B"/>
    <w:rsid w:val="00285218"/>
    <w:rsid w:val="0028639E"/>
    <w:rsid w:val="00287947"/>
    <w:rsid w:val="002917F6"/>
    <w:rsid w:val="002A24F0"/>
    <w:rsid w:val="002B302F"/>
    <w:rsid w:val="002B6CE6"/>
    <w:rsid w:val="002C04FA"/>
    <w:rsid w:val="002C0EF8"/>
    <w:rsid w:val="002E044D"/>
    <w:rsid w:val="002E26F1"/>
    <w:rsid w:val="002F1305"/>
    <w:rsid w:val="002F3795"/>
    <w:rsid w:val="00306897"/>
    <w:rsid w:val="00320A46"/>
    <w:rsid w:val="00326AA5"/>
    <w:rsid w:val="00344282"/>
    <w:rsid w:val="003479E3"/>
    <w:rsid w:val="00367842"/>
    <w:rsid w:val="00373F48"/>
    <w:rsid w:val="00386E63"/>
    <w:rsid w:val="003B0DD1"/>
    <w:rsid w:val="003B14BE"/>
    <w:rsid w:val="003B22A5"/>
    <w:rsid w:val="003B2369"/>
    <w:rsid w:val="003D2F15"/>
    <w:rsid w:val="003E05D4"/>
    <w:rsid w:val="003F0BC4"/>
    <w:rsid w:val="004149C4"/>
    <w:rsid w:val="004333D5"/>
    <w:rsid w:val="00445C79"/>
    <w:rsid w:val="00452E5D"/>
    <w:rsid w:val="00455860"/>
    <w:rsid w:val="00456284"/>
    <w:rsid w:val="004572F9"/>
    <w:rsid w:val="00462934"/>
    <w:rsid w:val="00464282"/>
    <w:rsid w:val="0047123A"/>
    <w:rsid w:val="0047194C"/>
    <w:rsid w:val="00477B3C"/>
    <w:rsid w:val="004814DB"/>
    <w:rsid w:val="00483093"/>
    <w:rsid w:val="00483E48"/>
    <w:rsid w:val="004933DB"/>
    <w:rsid w:val="00493648"/>
    <w:rsid w:val="0049760D"/>
    <w:rsid w:val="004A6621"/>
    <w:rsid w:val="004A70B7"/>
    <w:rsid w:val="004B6761"/>
    <w:rsid w:val="004C1C71"/>
    <w:rsid w:val="004C5DD3"/>
    <w:rsid w:val="004C7DEC"/>
    <w:rsid w:val="004D57B8"/>
    <w:rsid w:val="004D7EA8"/>
    <w:rsid w:val="004F391A"/>
    <w:rsid w:val="00500B7C"/>
    <w:rsid w:val="00506343"/>
    <w:rsid w:val="00513BCA"/>
    <w:rsid w:val="00514459"/>
    <w:rsid w:val="005203B8"/>
    <w:rsid w:val="00521FAF"/>
    <w:rsid w:val="0052615A"/>
    <w:rsid w:val="005554EE"/>
    <w:rsid w:val="005609D4"/>
    <w:rsid w:val="00562C33"/>
    <w:rsid w:val="00572B24"/>
    <w:rsid w:val="00576169"/>
    <w:rsid w:val="00576A0E"/>
    <w:rsid w:val="005812E9"/>
    <w:rsid w:val="00586D34"/>
    <w:rsid w:val="00587FE3"/>
    <w:rsid w:val="005924CF"/>
    <w:rsid w:val="00592679"/>
    <w:rsid w:val="005A1348"/>
    <w:rsid w:val="005A35A8"/>
    <w:rsid w:val="005A45FB"/>
    <w:rsid w:val="005B0FFB"/>
    <w:rsid w:val="005C4F35"/>
    <w:rsid w:val="005C6010"/>
    <w:rsid w:val="005D1796"/>
    <w:rsid w:val="005D41E4"/>
    <w:rsid w:val="005E14E7"/>
    <w:rsid w:val="005E1CDB"/>
    <w:rsid w:val="005E24DA"/>
    <w:rsid w:val="005E3EB1"/>
    <w:rsid w:val="005F0EA3"/>
    <w:rsid w:val="005F447C"/>
    <w:rsid w:val="0060234E"/>
    <w:rsid w:val="0061442C"/>
    <w:rsid w:val="00626858"/>
    <w:rsid w:val="00634868"/>
    <w:rsid w:val="0064105F"/>
    <w:rsid w:val="006459DC"/>
    <w:rsid w:val="0064772E"/>
    <w:rsid w:val="006479E1"/>
    <w:rsid w:val="0066275D"/>
    <w:rsid w:val="00665FF1"/>
    <w:rsid w:val="00672B17"/>
    <w:rsid w:val="0067460D"/>
    <w:rsid w:val="00676FB3"/>
    <w:rsid w:val="006900C2"/>
    <w:rsid w:val="006938CF"/>
    <w:rsid w:val="006A33B7"/>
    <w:rsid w:val="006C32E2"/>
    <w:rsid w:val="006D463D"/>
    <w:rsid w:val="006E2FB5"/>
    <w:rsid w:val="006E3C5F"/>
    <w:rsid w:val="006F522E"/>
    <w:rsid w:val="006F5CE2"/>
    <w:rsid w:val="0070272F"/>
    <w:rsid w:val="0070462A"/>
    <w:rsid w:val="00706223"/>
    <w:rsid w:val="007155ED"/>
    <w:rsid w:val="00724C6F"/>
    <w:rsid w:val="00727D09"/>
    <w:rsid w:val="00731C7B"/>
    <w:rsid w:val="0074713A"/>
    <w:rsid w:val="00747B7F"/>
    <w:rsid w:val="00753087"/>
    <w:rsid w:val="00761833"/>
    <w:rsid w:val="00763D06"/>
    <w:rsid w:val="00780960"/>
    <w:rsid w:val="00787FED"/>
    <w:rsid w:val="007932B9"/>
    <w:rsid w:val="00795ACA"/>
    <w:rsid w:val="007C04ED"/>
    <w:rsid w:val="007D6E61"/>
    <w:rsid w:val="007E3B3F"/>
    <w:rsid w:val="007F039E"/>
    <w:rsid w:val="00800447"/>
    <w:rsid w:val="00805A31"/>
    <w:rsid w:val="008134A1"/>
    <w:rsid w:val="0082296C"/>
    <w:rsid w:val="00824849"/>
    <w:rsid w:val="008271F3"/>
    <w:rsid w:val="00832597"/>
    <w:rsid w:val="0083658F"/>
    <w:rsid w:val="00844FBE"/>
    <w:rsid w:val="008518A8"/>
    <w:rsid w:val="00853163"/>
    <w:rsid w:val="00853DAC"/>
    <w:rsid w:val="00862169"/>
    <w:rsid w:val="008738B8"/>
    <w:rsid w:val="00883ADC"/>
    <w:rsid w:val="0088467D"/>
    <w:rsid w:val="0089170E"/>
    <w:rsid w:val="0089217B"/>
    <w:rsid w:val="008B1224"/>
    <w:rsid w:val="008B2B26"/>
    <w:rsid w:val="008B42A2"/>
    <w:rsid w:val="008B4434"/>
    <w:rsid w:val="008B656E"/>
    <w:rsid w:val="008C3E0D"/>
    <w:rsid w:val="008C7DB6"/>
    <w:rsid w:val="008D05F6"/>
    <w:rsid w:val="008D0885"/>
    <w:rsid w:val="008D5352"/>
    <w:rsid w:val="008E2E2E"/>
    <w:rsid w:val="008E5E3E"/>
    <w:rsid w:val="008F3616"/>
    <w:rsid w:val="008F39F7"/>
    <w:rsid w:val="00902014"/>
    <w:rsid w:val="00903651"/>
    <w:rsid w:val="00904904"/>
    <w:rsid w:val="00905CE2"/>
    <w:rsid w:val="00907EAD"/>
    <w:rsid w:val="00930AEC"/>
    <w:rsid w:val="00930ED2"/>
    <w:rsid w:val="00933E94"/>
    <w:rsid w:val="00944ABA"/>
    <w:rsid w:val="0096250F"/>
    <w:rsid w:val="009778C5"/>
    <w:rsid w:val="00980073"/>
    <w:rsid w:val="00982466"/>
    <w:rsid w:val="00982550"/>
    <w:rsid w:val="00991649"/>
    <w:rsid w:val="00997CB6"/>
    <w:rsid w:val="009A585B"/>
    <w:rsid w:val="009A6772"/>
    <w:rsid w:val="009B036D"/>
    <w:rsid w:val="009B1DC1"/>
    <w:rsid w:val="009C125E"/>
    <w:rsid w:val="009C235E"/>
    <w:rsid w:val="009D0BC5"/>
    <w:rsid w:val="009F180A"/>
    <w:rsid w:val="009F449C"/>
    <w:rsid w:val="009F594E"/>
    <w:rsid w:val="009F5C1D"/>
    <w:rsid w:val="00A03203"/>
    <w:rsid w:val="00A038DD"/>
    <w:rsid w:val="00A03C68"/>
    <w:rsid w:val="00A17FD0"/>
    <w:rsid w:val="00A2250A"/>
    <w:rsid w:val="00A22685"/>
    <w:rsid w:val="00A22731"/>
    <w:rsid w:val="00A22E4C"/>
    <w:rsid w:val="00A271EF"/>
    <w:rsid w:val="00A3369B"/>
    <w:rsid w:val="00A33B48"/>
    <w:rsid w:val="00A37A32"/>
    <w:rsid w:val="00A526D9"/>
    <w:rsid w:val="00A56471"/>
    <w:rsid w:val="00A579CF"/>
    <w:rsid w:val="00A63708"/>
    <w:rsid w:val="00A71BB5"/>
    <w:rsid w:val="00A76416"/>
    <w:rsid w:val="00A76908"/>
    <w:rsid w:val="00A83730"/>
    <w:rsid w:val="00A83AA1"/>
    <w:rsid w:val="00A83CB8"/>
    <w:rsid w:val="00A9272C"/>
    <w:rsid w:val="00A944C5"/>
    <w:rsid w:val="00A95BA7"/>
    <w:rsid w:val="00AA02DD"/>
    <w:rsid w:val="00AA0704"/>
    <w:rsid w:val="00AB0682"/>
    <w:rsid w:val="00AB3201"/>
    <w:rsid w:val="00AC4D61"/>
    <w:rsid w:val="00AD70DA"/>
    <w:rsid w:val="00AE592E"/>
    <w:rsid w:val="00AE7E02"/>
    <w:rsid w:val="00AF0377"/>
    <w:rsid w:val="00B0189C"/>
    <w:rsid w:val="00B076B3"/>
    <w:rsid w:val="00B07867"/>
    <w:rsid w:val="00B1398A"/>
    <w:rsid w:val="00B141EA"/>
    <w:rsid w:val="00B15FB0"/>
    <w:rsid w:val="00B1674E"/>
    <w:rsid w:val="00B21B5D"/>
    <w:rsid w:val="00B22DB1"/>
    <w:rsid w:val="00B304C3"/>
    <w:rsid w:val="00B3335F"/>
    <w:rsid w:val="00B47E1A"/>
    <w:rsid w:val="00B50132"/>
    <w:rsid w:val="00B5013F"/>
    <w:rsid w:val="00B5312E"/>
    <w:rsid w:val="00B607AE"/>
    <w:rsid w:val="00B66313"/>
    <w:rsid w:val="00B66E3A"/>
    <w:rsid w:val="00B73779"/>
    <w:rsid w:val="00B77AAA"/>
    <w:rsid w:val="00B91F05"/>
    <w:rsid w:val="00B9507B"/>
    <w:rsid w:val="00B96E67"/>
    <w:rsid w:val="00B96FB9"/>
    <w:rsid w:val="00BC0A03"/>
    <w:rsid w:val="00BC59A4"/>
    <w:rsid w:val="00BC62E1"/>
    <w:rsid w:val="00BC78C5"/>
    <w:rsid w:val="00BD53A5"/>
    <w:rsid w:val="00BE30AA"/>
    <w:rsid w:val="00BE3C11"/>
    <w:rsid w:val="00C43BC3"/>
    <w:rsid w:val="00C6106A"/>
    <w:rsid w:val="00C66211"/>
    <w:rsid w:val="00CA08D3"/>
    <w:rsid w:val="00CA14BD"/>
    <w:rsid w:val="00CA5EE7"/>
    <w:rsid w:val="00CB478F"/>
    <w:rsid w:val="00CB5BEA"/>
    <w:rsid w:val="00CC1A2E"/>
    <w:rsid w:val="00CC28D3"/>
    <w:rsid w:val="00CC3000"/>
    <w:rsid w:val="00CE72DA"/>
    <w:rsid w:val="00CF7E64"/>
    <w:rsid w:val="00D03F62"/>
    <w:rsid w:val="00D11960"/>
    <w:rsid w:val="00D177C3"/>
    <w:rsid w:val="00D25BE1"/>
    <w:rsid w:val="00D26D11"/>
    <w:rsid w:val="00D272A3"/>
    <w:rsid w:val="00D27987"/>
    <w:rsid w:val="00D30042"/>
    <w:rsid w:val="00D35330"/>
    <w:rsid w:val="00D46F6D"/>
    <w:rsid w:val="00D47CFF"/>
    <w:rsid w:val="00D56764"/>
    <w:rsid w:val="00D631D8"/>
    <w:rsid w:val="00D660BD"/>
    <w:rsid w:val="00D77F77"/>
    <w:rsid w:val="00D8072A"/>
    <w:rsid w:val="00D87289"/>
    <w:rsid w:val="00D9040D"/>
    <w:rsid w:val="00D9146E"/>
    <w:rsid w:val="00D92736"/>
    <w:rsid w:val="00DB768D"/>
    <w:rsid w:val="00DB7E43"/>
    <w:rsid w:val="00DC3EED"/>
    <w:rsid w:val="00DD18A9"/>
    <w:rsid w:val="00DD4A18"/>
    <w:rsid w:val="00E10C22"/>
    <w:rsid w:val="00E10D20"/>
    <w:rsid w:val="00E16365"/>
    <w:rsid w:val="00E30F89"/>
    <w:rsid w:val="00E31147"/>
    <w:rsid w:val="00E314CA"/>
    <w:rsid w:val="00E428B5"/>
    <w:rsid w:val="00E433CB"/>
    <w:rsid w:val="00E537F3"/>
    <w:rsid w:val="00E62340"/>
    <w:rsid w:val="00E64687"/>
    <w:rsid w:val="00E646BF"/>
    <w:rsid w:val="00E679F1"/>
    <w:rsid w:val="00E82098"/>
    <w:rsid w:val="00E8252B"/>
    <w:rsid w:val="00E84B27"/>
    <w:rsid w:val="00E858E5"/>
    <w:rsid w:val="00E90250"/>
    <w:rsid w:val="00E943C2"/>
    <w:rsid w:val="00EA575F"/>
    <w:rsid w:val="00EA78F8"/>
    <w:rsid w:val="00ED7492"/>
    <w:rsid w:val="00EE126C"/>
    <w:rsid w:val="00EE460D"/>
    <w:rsid w:val="00EE69E7"/>
    <w:rsid w:val="00EE7B08"/>
    <w:rsid w:val="00EF00E2"/>
    <w:rsid w:val="00EF0673"/>
    <w:rsid w:val="00EF4080"/>
    <w:rsid w:val="00EF7BFF"/>
    <w:rsid w:val="00F031B2"/>
    <w:rsid w:val="00F0508D"/>
    <w:rsid w:val="00F160E7"/>
    <w:rsid w:val="00F238FF"/>
    <w:rsid w:val="00F301A5"/>
    <w:rsid w:val="00F42B73"/>
    <w:rsid w:val="00F453EA"/>
    <w:rsid w:val="00F45E9B"/>
    <w:rsid w:val="00F47FF1"/>
    <w:rsid w:val="00F52882"/>
    <w:rsid w:val="00F52962"/>
    <w:rsid w:val="00F55F19"/>
    <w:rsid w:val="00F57301"/>
    <w:rsid w:val="00F6296D"/>
    <w:rsid w:val="00F6441C"/>
    <w:rsid w:val="00F65AB8"/>
    <w:rsid w:val="00F76A1C"/>
    <w:rsid w:val="00F830C8"/>
    <w:rsid w:val="00F83CE3"/>
    <w:rsid w:val="00F84AAE"/>
    <w:rsid w:val="00F872F6"/>
    <w:rsid w:val="00F902B9"/>
    <w:rsid w:val="00F91262"/>
    <w:rsid w:val="00F95E76"/>
    <w:rsid w:val="00FA607E"/>
    <w:rsid w:val="00FA68D0"/>
    <w:rsid w:val="00FC1A97"/>
    <w:rsid w:val="00FC4257"/>
    <w:rsid w:val="00FC7EFB"/>
    <w:rsid w:val="00FD4345"/>
    <w:rsid w:val="00FE0764"/>
    <w:rsid w:val="00FE54BB"/>
    <w:rsid w:val="00FF3D2D"/>
    <w:rsid w:val="00FF59C8"/>
    <w:rsid w:val="00FF61D7"/>
    <w:rsid w:val="00FF64B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07445DF3-50C7-41E0-8A53-67D6EC1B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96"/>
    <w:pPr>
      <w:spacing w:after="200" w:line="276" w:lineRule="auto"/>
    </w:pPr>
    <w:rPr>
      <w:sz w:val="22"/>
      <w:szCs w:val="22"/>
      <w:lang w:val="fr-CA"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2E5D"/>
    <w:pPr>
      <w:tabs>
        <w:tab w:val="center" w:pos="4320"/>
        <w:tab w:val="right" w:pos="8640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link w:val="En-tte"/>
    <w:uiPriority w:val="99"/>
    <w:rsid w:val="00452E5D"/>
    <w:rPr>
      <w:rFonts w:eastAsia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52E5D"/>
    <w:pPr>
      <w:tabs>
        <w:tab w:val="center" w:pos="4320"/>
        <w:tab w:val="right" w:pos="8640"/>
      </w:tabs>
      <w:spacing w:after="0" w:line="240" w:lineRule="auto"/>
    </w:pPr>
    <w:rPr>
      <w:rFonts w:eastAsia="Calibri"/>
      <w:lang w:eastAsia="en-US"/>
    </w:rPr>
  </w:style>
  <w:style w:type="character" w:customStyle="1" w:styleId="PieddepageCar">
    <w:name w:val="Pied de page Car"/>
    <w:link w:val="Pieddepage"/>
    <w:uiPriority w:val="99"/>
    <w:rsid w:val="00452E5D"/>
    <w:rPr>
      <w:rFonts w:eastAsia="Calibri"/>
      <w:lang w:eastAsia="en-US"/>
    </w:rPr>
  </w:style>
  <w:style w:type="paragraph" w:styleId="Titre">
    <w:name w:val="Title"/>
    <w:basedOn w:val="Normal"/>
    <w:link w:val="TitreCar"/>
    <w:qFormat/>
    <w:rsid w:val="00154A66"/>
    <w:pPr>
      <w:tabs>
        <w:tab w:val="center" w:pos="4135"/>
      </w:tabs>
      <w:overflowPunct w:val="0"/>
      <w:autoSpaceDE w:val="0"/>
      <w:autoSpaceDN w:val="0"/>
      <w:adjustRightInd w:val="0"/>
      <w:spacing w:after="0" w:line="264" w:lineRule="auto"/>
      <w:jc w:val="center"/>
      <w:textAlignment w:val="baseline"/>
    </w:pPr>
    <w:rPr>
      <w:rFonts w:ascii="BakerSignet BT" w:hAnsi="BakerSignet BT"/>
      <w:b/>
      <w:bCs/>
      <w:smallCaps/>
      <w:spacing w:val="40"/>
      <w:sz w:val="48"/>
      <w:szCs w:val="48"/>
      <w:lang w:eastAsia="fr-FR"/>
    </w:rPr>
  </w:style>
  <w:style w:type="character" w:customStyle="1" w:styleId="TitreCar">
    <w:name w:val="Titre Car"/>
    <w:link w:val="Titre"/>
    <w:rsid w:val="00154A66"/>
    <w:rPr>
      <w:rFonts w:ascii="BakerSignet BT" w:eastAsia="Times New Roman" w:hAnsi="BakerSignet BT" w:cs="Times New Roman"/>
      <w:b/>
      <w:bCs/>
      <w:smallCaps/>
      <w:spacing w:val="40"/>
      <w:sz w:val="48"/>
      <w:szCs w:val="48"/>
      <w:lang w:eastAsia="fr-FR"/>
    </w:rPr>
  </w:style>
  <w:style w:type="paragraph" w:styleId="Sous-titre">
    <w:name w:val="Subtitle"/>
    <w:basedOn w:val="Normal"/>
    <w:link w:val="Sous-titreCar"/>
    <w:qFormat/>
    <w:rsid w:val="00154A66"/>
    <w:pPr>
      <w:tabs>
        <w:tab w:val="left" w:pos="1560"/>
        <w:tab w:val="center" w:pos="4135"/>
      </w:tabs>
      <w:overflowPunct w:val="0"/>
      <w:autoSpaceDE w:val="0"/>
      <w:autoSpaceDN w:val="0"/>
      <w:adjustRightInd w:val="0"/>
      <w:spacing w:after="0" w:line="264" w:lineRule="auto"/>
      <w:jc w:val="both"/>
      <w:textAlignment w:val="baseline"/>
    </w:pPr>
    <w:rPr>
      <w:rFonts w:ascii="BakerSignet BT" w:hAnsi="BakerSignet BT"/>
      <w:b/>
      <w:bCs/>
      <w:spacing w:val="-3"/>
      <w:sz w:val="24"/>
      <w:szCs w:val="24"/>
      <w:lang w:eastAsia="fr-FR"/>
    </w:rPr>
  </w:style>
  <w:style w:type="character" w:customStyle="1" w:styleId="Sous-titreCar">
    <w:name w:val="Sous-titre Car"/>
    <w:link w:val="Sous-titre"/>
    <w:rsid w:val="00154A66"/>
    <w:rPr>
      <w:rFonts w:ascii="BakerSignet BT" w:eastAsia="Times New Roman" w:hAnsi="BakerSignet BT" w:cs="Times New Roman"/>
      <w:b/>
      <w:bCs/>
      <w:spacing w:val="-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66313"/>
    <w:pPr>
      <w:ind w:left="720"/>
      <w:contextualSpacing/>
    </w:pPr>
  </w:style>
  <w:style w:type="character" w:styleId="Lienhypertexte">
    <w:name w:val="Hyperlink"/>
    <w:uiPriority w:val="99"/>
    <w:unhideWhenUsed/>
    <w:rsid w:val="0002096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lev">
    <w:name w:val="Strong"/>
    <w:uiPriority w:val="22"/>
    <w:qFormat/>
    <w:rsid w:val="00020962"/>
    <w:rPr>
      <w:b/>
      <w:bCs/>
    </w:rPr>
  </w:style>
  <w:style w:type="character" w:styleId="Accentuation">
    <w:name w:val="Emphasis"/>
    <w:uiPriority w:val="20"/>
    <w:qFormat/>
    <w:rsid w:val="00020962"/>
    <w:rPr>
      <w:i/>
      <w:iCs/>
    </w:rPr>
  </w:style>
  <w:style w:type="table" w:styleId="Grilledutableau">
    <w:name w:val="Table Grid"/>
    <w:basedOn w:val="TableauNormal"/>
    <w:uiPriority w:val="59"/>
    <w:rsid w:val="00724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E1CDB"/>
    <w:rPr>
      <w:rFonts w:ascii="Tahoma" w:hAnsi="Tahoma" w:cs="Tahoma"/>
      <w:sz w:val="16"/>
      <w:szCs w:val="16"/>
    </w:rPr>
  </w:style>
  <w:style w:type="paragraph" w:customStyle="1" w:styleId="Puce2">
    <w:name w:val="Puce2"/>
    <w:basedOn w:val="Normal"/>
    <w:rsid w:val="006D463D"/>
    <w:pPr>
      <w:numPr>
        <w:numId w:val="13"/>
      </w:numPr>
      <w:suppressAutoHyphens/>
      <w:spacing w:before="120" w:after="40" w:line="260" w:lineRule="exact"/>
      <w:ind w:left="357" w:hanging="357"/>
      <w:jc w:val="both"/>
    </w:pPr>
    <w:rPr>
      <w:rFonts w:ascii="Arial Narrow" w:hAnsi="Arial Narro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1A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1A97"/>
  </w:style>
  <w:style w:type="character" w:styleId="Appelnotedebasdep">
    <w:name w:val="footnote reference"/>
    <w:uiPriority w:val="99"/>
    <w:semiHidden/>
    <w:unhideWhenUsed/>
    <w:rsid w:val="00FC1A97"/>
    <w:rPr>
      <w:vertAlign w:val="superscript"/>
    </w:rPr>
  </w:style>
  <w:style w:type="paragraph" w:styleId="Sansinterligne">
    <w:name w:val="No Spacing"/>
    <w:uiPriority w:val="1"/>
    <w:qFormat/>
    <w:rsid w:val="004149C4"/>
    <w:rPr>
      <w:sz w:val="22"/>
      <w:szCs w:val="22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sondelalitterature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plourde\Application%20Data\Microsoft\Templates\EnteteICQ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2518-4739-488B-99DF-ADA9AF8D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EnteteICQ2009.dotx</Template>
  <TotalTime>2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3388</CharactersWithSpaces>
  <SharedDoc>false</SharedDoc>
  <HLinks>
    <vt:vector size="6" baseType="variant">
      <vt:variant>
        <vt:i4>7995503</vt:i4>
      </vt:variant>
      <vt:variant>
        <vt:i4>47</vt:i4>
      </vt:variant>
      <vt:variant>
        <vt:i4>0</vt:i4>
      </vt:variant>
      <vt:variant>
        <vt:i4>5</vt:i4>
      </vt:variant>
      <vt:variant>
        <vt:lpwstr>http://www.maisondelalitterature.qc.ca/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fplourde</dc:creator>
  <cp:keywords/>
  <cp:lastModifiedBy>Berton, Juliette (ICQ-DIR)</cp:lastModifiedBy>
  <cp:revision>3</cp:revision>
  <cp:lastPrinted>2015-06-05T18:36:00Z</cp:lastPrinted>
  <dcterms:created xsi:type="dcterms:W3CDTF">2025-05-23T12:56:00Z</dcterms:created>
  <dcterms:modified xsi:type="dcterms:W3CDTF">2025-05-23T12:56:00Z</dcterms:modified>
</cp:coreProperties>
</file>